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7E7FFD" w14:textId="77777777" w:rsidR="00060A91" w:rsidRPr="007605EA" w:rsidRDefault="00B41251">
      <w:pPr>
        <w:ind w:left="-1417"/>
        <w:rPr>
          <w:sz w:val="22"/>
          <w:szCs w:val="22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26832D7B" wp14:editId="1174996F">
            <wp:simplePos x="0" y="0"/>
            <wp:positionH relativeFrom="column">
              <wp:posOffset>5001895</wp:posOffset>
            </wp:positionH>
            <wp:positionV relativeFrom="paragraph">
              <wp:posOffset>114300</wp:posOffset>
            </wp:positionV>
            <wp:extent cx="1405890" cy="792480"/>
            <wp:effectExtent l="0" t="0" r="3810" b="7620"/>
            <wp:wrapNone/>
            <wp:docPr id="3" name="Image 3" descr="AS-guadelo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S-guadelou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12EF152" wp14:editId="40ECA0E5">
            <wp:simplePos x="0" y="0"/>
            <wp:positionH relativeFrom="column">
              <wp:posOffset>-174625</wp:posOffset>
            </wp:positionH>
            <wp:positionV relativeFrom="paragraph">
              <wp:posOffset>73660</wp:posOffset>
            </wp:positionV>
            <wp:extent cx="1357630" cy="1228725"/>
            <wp:effectExtent l="0" t="0" r="0" b="0"/>
            <wp:wrapTight wrapText="bothSides">
              <wp:wrapPolygon edited="0">
                <wp:start x="1819" y="2009"/>
                <wp:lineTo x="1819" y="19088"/>
                <wp:lineTo x="9396" y="19088"/>
                <wp:lineTo x="7880" y="13730"/>
                <wp:lineTo x="14851" y="13395"/>
                <wp:lineTo x="19398" y="11386"/>
                <wp:lineTo x="19701" y="7367"/>
                <wp:lineTo x="10002" y="2009"/>
                <wp:lineTo x="1819" y="2009"/>
              </wp:wrapPolygon>
            </wp:wrapTight>
            <wp:docPr id="4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0E240" w14:textId="77777777" w:rsidR="00060A91" w:rsidRPr="007605EA" w:rsidRDefault="00060A91">
      <w:pPr>
        <w:ind w:left="-405"/>
        <w:rPr>
          <w:sz w:val="22"/>
          <w:szCs w:val="22"/>
        </w:rPr>
      </w:pPr>
    </w:p>
    <w:p w14:paraId="1AF4AD2F" w14:textId="77777777" w:rsidR="00674BCB" w:rsidRPr="007605EA" w:rsidRDefault="00674BCB" w:rsidP="00674BCB">
      <w:pPr>
        <w:spacing w:after="240"/>
        <w:jc w:val="both"/>
        <w:rPr>
          <w:sz w:val="22"/>
          <w:szCs w:val="22"/>
        </w:rPr>
      </w:pPr>
    </w:p>
    <w:p w14:paraId="37A4A856" w14:textId="77777777" w:rsidR="001D17CB" w:rsidRPr="007605EA" w:rsidRDefault="001D17CB" w:rsidP="004145E8">
      <w:pPr>
        <w:tabs>
          <w:tab w:val="left" w:pos="0"/>
          <w:tab w:val="left" w:pos="11520"/>
        </w:tabs>
        <w:jc w:val="center"/>
        <w:rPr>
          <w:b/>
          <w:spacing w:val="-3"/>
          <w:sz w:val="22"/>
          <w:szCs w:val="22"/>
        </w:rPr>
      </w:pPr>
    </w:p>
    <w:p w14:paraId="42DAB0ED" w14:textId="77777777" w:rsidR="003A4847" w:rsidRDefault="003A4847" w:rsidP="007907A9">
      <w:pPr>
        <w:tabs>
          <w:tab w:val="left" w:pos="0"/>
          <w:tab w:val="left" w:pos="11520"/>
        </w:tabs>
        <w:jc w:val="center"/>
        <w:rPr>
          <w:b/>
          <w:spacing w:val="-3"/>
          <w:sz w:val="28"/>
          <w:szCs w:val="28"/>
        </w:rPr>
      </w:pPr>
    </w:p>
    <w:p w14:paraId="5AC24B17" w14:textId="77777777" w:rsidR="003A4847" w:rsidRDefault="003A4847" w:rsidP="007907A9">
      <w:pPr>
        <w:tabs>
          <w:tab w:val="left" w:pos="0"/>
          <w:tab w:val="left" w:pos="11520"/>
        </w:tabs>
        <w:jc w:val="center"/>
        <w:rPr>
          <w:b/>
          <w:spacing w:val="-3"/>
          <w:sz w:val="28"/>
          <w:szCs w:val="28"/>
        </w:rPr>
      </w:pPr>
    </w:p>
    <w:p w14:paraId="6AC786C5" w14:textId="77777777" w:rsidR="003A4847" w:rsidRDefault="003A4847" w:rsidP="003A4847">
      <w:pPr>
        <w:spacing w:after="24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ANNEXE 2</w:t>
      </w:r>
      <w:r w:rsidRPr="004E567E">
        <w:rPr>
          <w:rFonts w:ascii="Arial" w:hAnsi="Arial" w:cs="Arial"/>
          <w:b/>
          <w:sz w:val="28"/>
          <w:szCs w:val="24"/>
        </w:rPr>
        <w:t xml:space="preserve"> : </w:t>
      </w:r>
      <w:r>
        <w:rPr>
          <w:rFonts w:ascii="Arial" w:hAnsi="Arial" w:cs="Arial"/>
          <w:b/>
          <w:sz w:val="28"/>
          <w:szCs w:val="24"/>
        </w:rPr>
        <w:t>Dossier de candidature</w:t>
      </w:r>
    </w:p>
    <w:p w14:paraId="038A3678" w14:textId="77777777" w:rsidR="004349D2" w:rsidRDefault="004349D2" w:rsidP="003A484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8"/>
          <w:szCs w:val="40"/>
        </w:rPr>
      </w:pPr>
    </w:p>
    <w:p w14:paraId="685859A8" w14:textId="77777777" w:rsidR="00F50D86" w:rsidRPr="004E567E" w:rsidRDefault="00B41251" w:rsidP="00F50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8"/>
          <w:szCs w:val="40"/>
        </w:rPr>
      </w:pPr>
      <w:r>
        <w:rPr>
          <w:rFonts w:ascii="Arial" w:hAnsi="Arial" w:cs="Arial"/>
          <w:b/>
          <w:sz w:val="28"/>
          <w:szCs w:val="40"/>
        </w:rPr>
        <w:t>Appel à Candidature</w:t>
      </w:r>
      <w:r w:rsidR="00DB6DD9">
        <w:rPr>
          <w:rFonts w:ascii="Arial" w:hAnsi="Arial" w:cs="Arial"/>
          <w:b/>
          <w:sz w:val="28"/>
          <w:szCs w:val="40"/>
        </w:rPr>
        <w:t>s</w:t>
      </w:r>
    </w:p>
    <w:p w14:paraId="2074677D" w14:textId="64DADB4A" w:rsidR="00F50D86" w:rsidRPr="004E567E" w:rsidRDefault="00874B6F" w:rsidP="00F50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8"/>
          <w:szCs w:val="40"/>
        </w:rPr>
      </w:pPr>
      <w:r>
        <w:rPr>
          <w:rFonts w:ascii="Arial" w:hAnsi="Arial" w:cs="Arial"/>
          <w:b/>
          <w:sz w:val="28"/>
          <w:szCs w:val="40"/>
        </w:rPr>
        <w:t>ARS/DAOSS/ N°971-202</w:t>
      </w:r>
      <w:r w:rsidR="00604A26">
        <w:rPr>
          <w:rFonts w:ascii="Arial" w:hAnsi="Arial" w:cs="Arial"/>
          <w:b/>
          <w:sz w:val="28"/>
          <w:szCs w:val="40"/>
        </w:rPr>
        <w:t>6-</w:t>
      </w:r>
      <w:r w:rsidR="006F0C26">
        <w:rPr>
          <w:rFonts w:ascii="Arial" w:hAnsi="Arial" w:cs="Arial"/>
          <w:b/>
          <w:sz w:val="28"/>
          <w:szCs w:val="40"/>
        </w:rPr>
        <w:t>097</w:t>
      </w:r>
    </w:p>
    <w:p w14:paraId="2CB2D7A4" w14:textId="770836F3" w:rsidR="00E9655D" w:rsidRDefault="00E11F5F" w:rsidP="00E965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8"/>
          <w:szCs w:val="40"/>
        </w:rPr>
      </w:pPr>
      <w:r>
        <w:rPr>
          <w:rFonts w:ascii="Arial" w:hAnsi="Arial" w:cs="Arial"/>
          <w:b/>
          <w:sz w:val="28"/>
          <w:szCs w:val="40"/>
        </w:rPr>
        <w:t>E</w:t>
      </w:r>
      <w:r w:rsidR="00E9655D">
        <w:rPr>
          <w:rFonts w:ascii="Arial" w:hAnsi="Arial" w:cs="Arial"/>
          <w:b/>
          <w:sz w:val="28"/>
          <w:szCs w:val="40"/>
        </w:rPr>
        <w:t>n</w:t>
      </w:r>
      <w:r w:rsidR="00E9655D" w:rsidRPr="004E567E">
        <w:rPr>
          <w:rFonts w:ascii="Arial" w:hAnsi="Arial" w:cs="Arial"/>
          <w:b/>
          <w:sz w:val="28"/>
          <w:szCs w:val="40"/>
        </w:rPr>
        <w:t xml:space="preserve"> vue </w:t>
      </w:r>
      <w:r w:rsidR="00E9655D">
        <w:rPr>
          <w:rFonts w:ascii="Arial" w:hAnsi="Arial" w:cs="Arial"/>
          <w:b/>
          <w:sz w:val="28"/>
          <w:szCs w:val="40"/>
        </w:rPr>
        <w:t xml:space="preserve">du déploiement de </w:t>
      </w:r>
      <w:r w:rsidR="00604A26">
        <w:rPr>
          <w:rFonts w:ascii="Arial" w:hAnsi="Arial" w:cs="Arial"/>
          <w:b/>
          <w:sz w:val="28"/>
          <w:szCs w:val="40"/>
        </w:rPr>
        <w:t>12</w:t>
      </w:r>
      <w:r w:rsidR="00DD7A5E">
        <w:rPr>
          <w:rFonts w:ascii="Arial" w:hAnsi="Arial" w:cs="Arial"/>
          <w:b/>
          <w:sz w:val="28"/>
          <w:szCs w:val="40"/>
        </w:rPr>
        <w:t xml:space="preserve"> </w:t>
      </w:r>
      <w:r w:rsidR="00E9655D">
        <w:rPr>
          <w:rFonts w:ascii="Arial" w:hAnsi="Arial" w:cs="Arial"/>
          <w:b/>
          <w:sz w:val="28"/>
          <w:szCs w:val="40"/>
        </w:rPr>
        <w:t>places d’H</w:t>
      </w:r>
      <w:r w:rsidR="00E9655D" w:rsidRPr="0073244A">
        <w:rPr>
          <w:rFonts w:ascii="Arial" w:hAnsi="Arial" w:cs="Arial"/>
          <w:b/>
          <w:sz w:val="28"/>
          <w:szCs w:val="40"/>
        </w:rPr>
        <w:t xml:space="preserve">ébergement </w:t>
      </w:r>
      <w:r w:rsidR="00E9655D">
        <w:rPr>
          <w:rFonts w:ascii="Arial" w:hAnsi="Arial" w:cs="Arial"/>
          <w:b/>
          <w:sz w:val="28"/>
          <w:szCs w:val="40"/>
        </w:rPr>
        <w:t xml:space="preserve">Temporaire </w:t>
      </w:r>
      <w:r w:rsidR="00E9655D" w:rsidRPr="0073244A">
        <w:rPr>
          <w:rFonts w:ascii="Arial" w:hAnsi="Arial" w:cs="Arial"/>
          <w:b/>
          <w:sz w:val="28"/>
          <w:szCs w:val="40"/>
        </w:rPr>
        <w:t>d</w:t>
      </w:r>
      <w:r w:rsidR="00E9655D">
        <w:rPr>
          <w:rFonts w:ascii="Arial" w:hAnsi="Arial" w:cs="Arial"/>
          <w:b/>
          <w:sz w:val="28"/>
          <w:szCs w:val="40"/>
        </w:rPr>
        <w:t xml:space="preserve">e Secours (HTS) de personnes âgées fragiles </w:t>
      </w:r>
      <w:r w:rsidR="00E9655D" w:rsidRPr="0073244A">
        <w:rPr>
          <w:rFonts w:ascii="Arial" w:hAnsi="Arial" w:cs="Arial"/>
          <w:b/>
          <w:sz w:val="28"/>
          <w:szCs w:val="40"/>
        </w:rPr>
        <w:t>ou dépendantes en Guadeloupe</w:t>
      </w:r>
    </w:p>
    <w:p w14:paraId="64076F04" w14:textId="77777777" w:rsidR="004349D2" w:rsidRPr="004E567E" w:rsidRDefault="004349D2" w:rsidP="00E965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18"/>
          <w:szCs w:val="24"/>
        </w:rPr>
      </w:pPr>
    </w:p>
    <w:p w14:paraId="0C3ACE63" w14:textId="77777777" w:rsidR="00AE367E" w:rsidRPr="007605EA" w:rsidRDefault="00AE367E" w:rsidP="00674BCB">
      <w:pPr>
        <w:spacing w:after="240"/>
        <w:jc w:val="both"/>
        <w:rPr>
          <w:sz w:val="28"/>
          <w:szCs w:val="28"/>
        </w:rPr>
      </w:pPr>
    </w:p>
    <w:p w14:paraId="470C6EF3" w14:textId="77777777" w:rsidR="00EA46F6" w:rsidRPr="007605EA" w:rsidRDefault="00EA46F6" w:rsidP="00674BCB">
      <w:pPr>
        <w:spacing w:after="240"/>
        <w:jc w:val="both"/>
        <w:rPr>
          <w:sz w:val="22"/>
          <w:szCs w:val="22"/>
        </w:rPr>
      </w:pPr>
    </w:p>
    <w:p w14:paraId="430948F4" w14:textId="77777777" w:rsidR="00B612DF" w:rsidRDefault="00B612DF" w:rsidP="004179F6">
      <w:pPr>
        <w:pStyle w:val="Default"/>
        <w:spacing w:after="240"/>
        <w:jc w:val="both"/>
        <w:rPr>
          <w:color w:val="auto"/>
          <w:sz w:val="22"/>
          <w:szCs w:val="22"/>
        </w:rPr>
      </w:pPr>
    </w:p>
    <w:p w14:paraId="564088F6" w14:textId="77777777" w:rsidR="00B612DF" w:rsidRDefault="00B612DF" w:rsidP="004179F6">
      <w:pPr>
        <w:pStyle w:val="Default"/>
        <w:spacing w:after="240"/>
        <w:jc w:val="both"/>
        <w:rPr>
          <w:color w:val="auto"/>
          <w:sz w:val="22"/>
          <w:szCs w:val="22"/>
        </w:rPr>
      </w:pPr>
    </w:p>
    <w:p w14:paraId="04D33AC9" w14:textId="77777777" w:rsidR="00B612DF" w:rsidRDefault="00B612DF" w:rsidP="004179F6">
      <w:pPr>
        <w:pStyle w:val="Default"/>
        <w:spacing w:after="240"/>
        <w:jc w:val="both"/>
        <w:rPr>
          <w:color w:val="auto"/>
          <w:sz w:val="22"/>
          <w:szCs w:val="22"/>
        </w:rPr>
      </w:pPr>
    </w:p>
    <w:p w14:paraId="3682D656" w14:textId="77777777" w:rsidR="00B612DF" w:rsidRDefault="00B612DF" w:rsidP="004179F6">
      <w:pPr>
        <w:pStyle w:val="Default"/>
        <w:spacing w:after="240"/>
        <w:jc w:val="both"/>
        <w:rPr>
          <w:color w:val="auto"/>
          <w:sz w:val="22"/>
          <w:szCs w:val="22"/>
        </w:rPr>
      </w:pPr>
    </w:p>
    <w:p w14:paraId="54656640" w14:textId="77777777" w:rsidR="00B612DF" w:rsidRDefault="00B612DF" w:rsidP="004179F6">
      <w:pPr>
        <w:pStyle w:val="Default"/>
        <w:spacing w:after="240"/>
        <w:jc w:val="both"/>
        <w:rPr>
          <w:color w:val="auto"/>
          <w:sz w:val="22"/>
          <w:szCs w:val="22"/>
        </w:rPr>
      </w:pPr>
    </w:p>
    <w:p w14:paraId="51108A41" w14:textId="77777777" w:rsidR="00B612DF" w:rsidRDefault="00B612DF" w:rsidP="004179F6">
      <w:pPr>
        <w:pStyle w:val="Default"/>
        <w:spacing w:after="240"/>
        <w:jc w:val="both"/>
        <w:rPr>
          <w:color w:val="auto"/>
          <w:sz w:val="22"/>
          <w:szCs w:val="22"/>
        </w:rPr>
      </w:pPr>
    </w:p>
    <w:p w14:paraId="0294B3C3" w14:textId="77777777" w:rsidR="00337784" w:rsidRPr="003A4847" w:rsidRDefault="00874B6F" w:rsidP="004179F6">
      <w:pPr>
        <w:pStyle w:val="Default"/>
        <w:spacing w:after="240"/>
        <w:jc w:val="both"/>
        <w:rPr>
          <w:rFonts w:ascii="Arial" w:hAnsi="Arial" w:cs="Arial"/>
          <w:color w:val="auto"/>
          <w:szCs w:val="40"/>
          <w:lang w:eastAsia="ar-SA"/>
        </w:rPr>
      </w:pPr>
      <w:r>
        <w:rPr>
          <w:noProof/>
          <w:color w:val="auto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0E53D51" wp14:editId="056E3B40">
            <wp:simplePos x="0" y="0"/>
            <wp:positionH relativeFrom="column">
              <wp:posOffset>35560</wp:posOffset>
            </wp:positionH>
            <wp:positionV relativeFrom="paragraph">
              <wp:posOffset>31115</wp:posOffset>
            </wp:positionV>
            <wp:extent cx="704850" cy="640715"/>
            <wp:effectExtent l="0" t="0" r="0" b="6985"/>
            <wp:wrapSquare wrapText="bothSides"/>
            <wp:docPr id="1" name="Image 1" descr="D:\Utilisateurs\jemartine\AppData\Local\Microsoft\Windows\Temporary Internet Files\Content.IE5\S918ZF65\attention_PNG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tilisateurs\jemartine\AppData\Local\Microsoft\Windows\Temporary Internet Files\Content.IE5\S918ZF65\attention_PNG5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6A2" w:rsidRPr="003A4847">
        <w:rPr>
          <w:rFonts w:ascii="Arial" w:hAnsi="Arial" w:cs="Arial"/>
          <w:color w:val="auto"/>
          <w:szCs w:val="40"/>
          <w:lang w:eastAsia="ar-SA"/>
        </w:rPr>
        <w:t>Ce</w:t>
      </w:r>
      <w:r w:rsidR="0084242F" w:rsidRPr="003A4847">
        <w:rPr>
          <w:rFonts w:ascii="Arial" w:hAnsi="Arial" w:cs="Arial"/>
          <w:color w:val="auto"/>
          <w:szCs w:val="40"/>
          <w:lang w:eastAsia="ar-SA"/>
        </w:rPr>
        <w:t xml:space="preserve"> </w:t>
      </w:r>
      <w:r w:rsidR="00B036A2" w:rsidRPr="003A4847">
        <w:rPr>
          <w:rFonts w:ascii="Arial" w:hAnsi="Arial" w:cs="Arial"/>
          <w:color w:val="auto"/>
          <w:szCs w:val="40"/>
          <w:lang w:eastAsia="ar-SA"/>
        </w:rPr>
        <w:t>dossier de candidature est à compléter par le porteur</w:t>
      </w:r>
      <w:r w:rsidR="005B18A6">
        <w:rPr>
          <w:rFonts w:ascii="Arial" w:hAnsi="Arial" w:cs="Arial"/>
          <w:color w:val="auto"/>
          <w:szCs w:val="40"/>
          <w:lang w:eastAsia="ar-SA"/>
        </w:rPr>
        <w:t xml:space="preserve"> du projet</w:t>
      </w:r>
      <w:r w:rsidR="00B036A2" w:rsidRPr="003A4847">
        <w:rPr>
          <w:rFonts w:ascii="Arial" w:hAnsi="Arial" w:cs="Arial"/>
          <w:color w:val="auto"/>
          <w:szCs w:val="40"/>
          <w:lang w:eastAsia="ar-SA"/>
        </w:rPr>
        <w:t>. Il permettra de détailler le dispositif proposé et de vérifier son adéquation avec le cahier des charges.</w:t>
      </w:r>
      <w:r>
        <w:rPr>
          <w:rFonts w:ascii="Arial" w:hAnsi="Arial" w:cs="Arial"/>
          <w:color w:val="auto"/>
          <w:szCs w:val="40"/>
          <w:lang w:eastAsia="ar-SA"/>
        </w:rPr>
        <w:t xml:space="preserve"> </w:t>
      </w:r>
      <w:r w:rsidR="00711859" w:rsidRPr="003A4847">
        <w:rPr>
          <w:rFonts w:ascii="Arial" w:hAnsi="Arial" w:cs="Arial"/>
          <w:color w:val="auto"/>
          <w:szCs w:val="40"/>
          <w:lang w:eastAsia="ar-SA"/>
        </w:rPr>
        <w:t>Il</w:t>
      </w:r>
      <w:r w:rsidR="00E420EC" w:rsidRPr="003A4847">
        <w:rPr>
          <w:rFonts w:ascii="Arial" w:hAnsi="Arial" w:cs="Arial"/>
          <w:color w:val="auto"/>
          <w:szCs w:val="40"/>
          <w:lang w:eastAsia="ar-SA"/>
        </w:rPr>
        <w:t xml:space="preserve"> s'agit d'un document </w:t>
      </w:r>
      <w:r w:rsidR="003D5DBB" w:rsidRPr="003A4847">
        <w:rPr>
          <w:rFonts w:ascii="Arial" w:hAnsi="Arial" w:cs="Arial"/>
          <w:color w:val="auto"/>
          <w:szCs w:val="40"/>
          <w:lang w:eastAsia="ar-SA"/>
        </w:rPr>
        <w:t>qui comporte des</w:t>
      </w:r>
      <w:r w:rsidR="00E420EC" w:rsidRPr="003A4847">
        <w:rPr>
          <w:rFonts w:ascii="Arial" w:hAnsi="Arial" w:cs="Arial"/>
          <w:color w:val="auto"/>
          <w:szCs w:val="40"/>
          <w:lang w:eastAsia="ar-SA"/>
        </w:rPr>
        <w:t xml:space="preserve"> espaces </w:t>
      </w:r>
      <w:r w:rsidR="003D5DBB" w:rsidRPr="003A4847">
        <w:rPr>
          <w:rFonts w:ascii="Arial" w:hAnsi="Arial" w:cs="Arial"/>
          <w:color w:val="auto"/>
          <w:szCs w:val="40"/>
          <w:lang w:eastAsia="ar-SA"/>
        </w:rPr>
        <w:t>réservés à la sais</w:t>
      </w:r>
      <w:r w:rsidR="00D55286">
        <w:rPr>
          <w:rFonts w:ascii="Arial" w:hAnsi="Arial" w:cs="Arial"/>
          <w:color w:val="auto"/>
          <w:szCs w:val="40"/>
          <w:lang w:eastAsia="ar-SA"/>
        </w:rPr>
        <w:t>ie de texte, des cases à cocher.</w:t>
      </w:r>
    </w:p>
    <w:p w14:paraId="1DC0F2A5" w14:textId="77777777" w:rsidR="00337784" w:rsidRPr="007605EA" w:rsidRDefault="00337784" w:rsidP="00674BCB">
      <w:pPr>
        <w:spacing w:after="240"/>
        <w:jc w:val="both"/>
        <w:rPr>
          <w:b/>
          <w:sz w:val="22"/>
          <w:szCs w:val="22"/>
        </w:rPr>
      </w:pPr>
    </w:p>
    <w:p w14:paraId="0E295D44" w14:textId="77777777" w:rsidR="001D17CB" w:rsidRPr="007605EA" w:rsidRDefault="001D17CB">
      <w:pPr>
        <w:suppressAutoHyphens w:val="0"/>
        <w:rPr>
          <w:sz w:val="22"/>
          <w:szCs w:val="22"/>
        </w:rPr>
      </w:pPr>
      <w:r w:rsidRPr="007605EA">
        <w:rPr>
          <w:sz w:val="22"/>
          <w:szCs w:val="22"/>
        </w:rPr>
        <w:br w:type="page"/>
      </w:r>
    </w:p>
    <w:p w14:paraId="63EBC275" w14:textId="77777777" w:rsidR="001D17CB" w:rsidRPr="007605EA" w:rsidRDefault="001D17CB" w:rsidP="00674BCB">
      <w:pPr>
        <w:spacing w:after="240"/>
        <w:jc w:val="both"/>
        <w:rPr>
          <w:sz w:val="22"/>
          <w:szCs w:val="22"/>
        </w:rPr>
      </w:pPr>
    </w:p>
    <w:p w14:paraId="668FEAA7" w14:textId="77777777" w:rsidR="00B8783B" w:rsidRPr="007605EA" w:rsidRDefault="00B8783B" w:rsidP="00B8783B">
      <w:pPr>
        <w:pStyle w:val="Paragraphedeliste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3A29F4F1" w14:textId="77777777" w:rsidR="0043016B" w:rsidRPr="007605EA" w:rsidRDefault="00B8783B" w:rsidP="00B8783B">
      <w:pPr>
        <w:pStyle w:val="Paragraphedeliste"/>
        <w:spacing w:after="24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5E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E9655D">
        <w:rPr>
          <w:rFonts w:ascii="Times New Roman" w:hAnsi="Times New Roman" w:cs="Times New Roman"/>
          <w:b/>
          <w:bCs/>
          <w:sz w:val="24"/>
          <w:szCs w:val="24"/>
        </w:rPr>
        <w:t xml:space="preserve">PRESENTATION DE L’EHPAD PORTEUR DU </w:t>
      </w:r>
      <w:r w:rsidR="0043016B" w:rsidRPr="007605EA">
        <w:rPr>
          <w:rFonts w:ascii="Times New Roman" w:hAnsi="Times New Roman" w:cs="Times New Roman"/>
          <w:b/>
          <w:bCs/>
          <w:sz w:val="24"/>
          <w:szCs w:val="24"/>
        </w:rPr>
        <w:t>DISPOSITIF</w:t>
      </w:r>
      <w:r w:rsidR="00696DEA" w:rsidRPr="00760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655D">
        <w:rPr>
          <w:rFonts w:ascii="Times New Roman" w:hAnsi="Times New Roman" w:cs="Times New Roman"/>
          <w:b/>
          <w:bCs/>
          <w:sz w:val="24"/>
          <w:szCs w:val="24"/>
        </w:rPr>
        <w:t>HTS</w:t>
      </w:r>
    </w:p>
    <w:p w14:paraId="76A68715" w14:textId="77777777" w:rsidR="00D11A9C" w:rsidRPr="007605EA" w:rsidRDefault="00D11A9C" w:rsidP="00D11A9C">
      <w:pPr>
        <w:pStyle w:val="Paragraphedeliste"/>
        <w:ind w:left="0"/>
        <w:jc w:val="both"/>
        <w:rPr>
          <w:rFonts w:ascii="Times New Roman" w:hAnsi="Times New Roman" w:cs="Times New Roman"/>
        </w:rPr>
      </w:pPr>
    </w:p>
    <w:p w14:paraId="6D99200B" w14:textId="77777777" w:rsidR="00320574" w:rsidRPr="007605EA" w:rsidRDefault="00D11A9C" w:rsidP="00BA69CF">
      <w:pPr>
        <w:pStyle w:val="Paragraphedeliste"/>
        <w:spacing w:after="240"/>
        <w:ind w:left="0"/>
        <w:jc w:val="both"/>
        <w:rPr>
          <w:rFonts w:ascii="Times New Roman" w:hAnsi="Times New Roman" w:cs="Times New Roman"/>
          <w:b/>
          <w:bCs/>
        </w:rPr>
      </w:pPr>
      <w:r w:rsidRPr="007605EA">
        <w:rPr>
          <w:rFonts w:ascii="Times New Roman" w:hAnsi="Times New Roman" w:cs="Times New Roman"/>
          <w:b/>
          <w:bCs/>
        </w:rPr>
        <w:t>1</w:t>
      </w:r>
      <w:r w:rsidR="0043016B" w:rsidRPr="007605EA">
        <w:rPr>
          <w:rFonts w:ascii="Times New Roman" w:hAnsi="Times New Roman" w:cs="Times New Roman"/>
          <w:b/>
          <w:bCs/>
        </w:rPr>
        <w:t>.</w:t>
      </w:r>
      <w:r w:rsidR="00320574" w:rsidRPr="007605EA">
        <w:rPr>
          <w:rFonts w:ascii="Times New Roman" w:hAnsi="Times New Roman" w:cs="Times New Roman"/>
          <w:b/>
          <w:bCs/>
        </w:rPr>
        <w:t xml:space="preserve">1. </w:t>
      </w:r>
      <w:r w:rsidR="00E9655D">
        <w:rPr>
          <w:rFonts w:ascii="Times New Roman" w:hAnsi="Times New Roman" w:cs="Times New Roman"/>
          <w:b/>
          <w:bCs/>
        </w:rPr>
        <w:t>Identification de l’EHPAD</w:t>
      </w:r>
      <w:r w:rsidR="00320574" w:rsidRPr="007605EA">
        <w:rPr>
          <w:rFonts w:ascii="Times New Roman" w:hAnsi="Times New Roman" w:cs="Times New Roman"/>
          <w:b/>
          <w:bCs/>
        </w:rPr>
        <w:t xml:space="preserve"> </w:t>
      </w:r>
      <w:r w:rsidR="002D0F4C" w:rsidRPr="002D0F4C">
        <w:rPr>
          <w:rFonts w:ascii="Times New Roman" w:hAnsi="Times New Roman" w:cs="Times New Roman"/>
        </w:rPr>
        <w:t>(</w:t>
      </w:r>
      <w:r w:rsidR="002D0F4C">
        <w:rPr>
          <w:rFonts w:ascii="Times New Roman" w:hAnsi="Times New Roman" w:cs="Times New Roman"/>
        </w:rPr>
        <w:t>Renseignez les informations</w:t>
      </w:r>
      <w:r w:rsidR="002D0F4C" w:rsidRPr="002D0F4C">
        <w:rPr>
          <w:rFonts w:ascii="Times New Roman" w:hAnsi="Times New Roman" w:cs="Times New Roman"/>
        </w:rPr>
        <w:t>)</w:t>
      </w:r>
    </w:p>
    <w:p w14:paraId="266F4A19" w14:textId="77777777" w:rsidR="00320574" w:rsidRPr="007605EA" w:rsidRDefault="00E6504B" w:rsidP="00B51880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  <w:r>
        <w:rPr>
          <w:sz w:val="22"/>
          <w:szCs w:val="22"/>
          <w:u w:val="single"/>
          <w:lang w:eastAsia="fr-FR"/>
        </w:rPr>
        <w:t>Nom de l’E</w:t>
      </w:r>
      <w:r w:rsidR="0076074C">
        <w:rPr>
          <w:sz w:val="22"/>
          <w:szCs w:val="22"/>
          <w:u w:val="single"/>
          <w:lang w:eastAsia="fr-FR"/>
        </w:rPr>
        <w:t>HPAD</w:t>
      </w:r>
      <w:r w:rsidR="00320574" w:rsidRPr="007605EA">
        <w:rPr>
          <w:sz w:val="22"/>
          <w:szCs w:val="22"/>
          <w:lang w:eastAsia="fr-FR"/>
        </w:rPr>
        <w:t xml:space="preserve"> : </w:t>
      </w:r>
    </w:p>
    <w:p w14:paraId="167A5D8D" w14:textId="77777777" w:rsidR="00320574" w:rsidRPr="007605EA" w:rsidRDefault="00320574" w:rsidP="00320574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</w:p>
    <w:p w14:paraId="6F63B419" w14:textId="77777777" w:rsidR="00320574" w:rsidRPr="007605EA" w:rsidRDefault="00320574" w:rsidP="00B51880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  <w:r w:rsidRPr="007605EA">
        <w:rPr>
          <w:sz w:val="22"/>
          <w:szCs w:val="22"/>
          <w:lang w:eastAsia="fr-FR"/>
        </w:rPr>
        <w:t xml:space="preserve">Numéro FINESS établissement : </w:t>
      </w:r>
    </w:p>
    <w:p w14:paraId="5F012707" w14:textId="77777777" w:rsidR="00320574" w:rsidRPr="007605EA" w:rsidRDefault="00320574" w:rsidP="00320574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</w:p>
    <w:p w14:paraId="4A4332CD" w14:textId="77777777" w:rsidR="00320574" w:rsidRDefault="00320574" w:rsidP="00320574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  <w:r w:rsidRPr="007605EA">
        <w:rPr>
          <w:sz w:val="22"/>
          <w:szCs w:val="22"/>
          <w:lang w:eastAsia="fr-FR"/>
        </w:rPr>
        <w:t xml:space="preserve">Adresse </w:t>
      </w:r>
      <w:r w:rsidR="00E9655D">
        <w:rPr>
          <w:sz w:val="22"/>
          <w:szCs w:val="22"/>
          <w:lang w:eastAsia="fr-FR"/>
        </w:rPr>
        <w:t xml:space="preserve">postale </w:t>
      </w:r>
      <w:r w:rsidRPr="007605EA">
        <w:rPr>
          <w:sz w:val="22"/>
          <w:szCs w:val="22"/>
          <w:lang w:eastAsia="fr-FR"/>
        </w:rPr>
        <w:t xml:space="preserve">: </w:t>
      </w:r>
    </w:p>
    <w:p w14:paraId="0F00B499" w14:textId="77777777" w:rsidR="0076074C" w:rsidRDefault="0076074C" w:rsidP="00320574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</w:p>
    <w:p w14:paraId="291D080E" w14:textId="77777777" w:rsidR="0076074C" w:rsidRPr="007605EA" w:rsidRDefault="0076074C" w:rsidP="0076074C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Courriel</w:t>
      </w:r>
      <w:r w:rsidRPr="007605EA">
        <w:rPr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 xml:space="preserve">(standard d’accueil) </w:t>
      </w:r>
      <w:r w:rsidRPr="007605EA">
        <w:rPr>
          <w:sz w:val="22"/>
          <w:szCs w:val="22"/>
          <w:lang w:eastAsia="fr-FR"/>
        </w:rPr>
        <w:t xml:space="preserve">: </w:t>
      </w:r>
    </w:p>
    <w:p w14:paraId="59CADCF2" w14:textId="77777777" w:rsidR="0076074C" w:rsidRPr="007605EA" w:rsidRDefault="0076074C" w:rsidP="0076074C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</w:p>
    <w:p w14:paraId="568B2447" w14:textId="77777777" w:rsidR="0076074C" w:rsidRPr="007605EA" w:rsidRDefault="0076074C" w:rsidP="0076074C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Téléphone (standard d’accueil) : </w:t>
      </w:r>
    </w:p>
    <w:p w14:paraId="32FB9501" w14:textId="77777777" w:rsidR="0076074C" w:rsidRPr="007605EA" w:rsidRDefault="0076074C" w:rsidP="00320574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</w:p>
    <w:p w14:paraId="78901FB3" w14:textId="77777777" w:rsidR="003A4847" w:rsidRPr="007605EA" w:rsidRDefault="003A4847" w:rsidP="00320574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</w:p>
    <w:p w14:paraId="4C1D1C26" w14:textId="77777777" w:rsidR="00320574" w:rsidRPr="007605EA" w:rsidRDefault="00D11A9C" w:rsidP="003A4847">
      <w:pPr>
        <w:pStyle w:val="Paragraphedeliste"/>
        <w:spacing w:after="240"/>
        <w:ind w:left="0"/>
        <w:jc w:val="both"/>
        <w:rPr>
          <w:rFonts w:ascii="Times New Roman" w:hAnsi="Times New Roman" w:cs="Times New Roman"/>
          <w:b/>
          <w:bCs/>
        </w:rPr>
      </w:pPr>
      <w:r w:rsidRPr="007605EA">
        <w:rPr>
          <w:rFonts w:ascii="Times New Roman" w:hAnsi="Times New Roman" w:cs="Times New Roman"/>
          <w:b/>
          <w:bCs/>
        </w:rPr>
        <w:t>1</w:t>
      </w:r>
      <w:r w:rsidR="00320574" w:rsidRPr="007605EA">
        <w:rPr>
          <w:rFonts w:ascii="Times New Roman" w:hAnsi="Times New Roman" w:cs="Times New Roman"/>
          <w:b/>
          <w:bCs/>
        </w:rPr>
        <w:t>.</w:t>
      </w:r>
      <w:r w:rsidR="0043016B" w:rsidRPr="007605EA">
        <w:rPr>
          <w:rFonts w:ascii="Times New Roman" w:hAnsi="Times New Roman" w:cs="Times New Roman"/>
          <w:b/>
          <w:bCs/>
        </w:rPr>
        <w:t>2</w:t>
      </w:r>
      <w:r w:rsidR="00BA69CF" w:rsidRPr="007605EA">
        <w:rPr>
          <w:rFonts w:ascii="Times New Roman" w:hAnsi="Times New Roman" w:cs="Times New Roman"/>
          <w:b/>
          <w:bCs/>
        </w:rPr>
        <w:t>.</w:t>
      </w:r>
      <w:r w:rsidR="00320574" w:rsidRPr="007605EA">
        <w:rPr>
          <w:rFonts w:ascii="Times New Roman" w:hAnsi="Times New Roman" w:cs="Times New Roman"/>
          <w:b/>
          <w:bCs/>
        </w:rPr>
        <w:t xml:space="preserve"> </w:t>
      </w:r>
      <w:r w:rsidR="00E60C29">
        <w:rPr>
          <w:rFonts w:ascii="Times New Roman" w:hAnsi="Times New Roman" w:cs="Times New Roman"/>
          <w:b/>
          <w:bCs/>
        </w:rPr>
        <w:t xml:space="preserve">Identification </w:t>
      </w:r>
      <w:r w:rsidR="00E9655D">
        <w:rPr>
          <w:rFonts w:ascii="Times New Roman" w:hAnsi="Times New Roman" w:cs="Times New Roman"/>
          <w:b/>
          <w:bCs/>
        </w:rPr>
        <w:t>du représentant légal de l’EHPAD</w:t>
      </w:r>
      <w:r w:rsidR="002D0F4C">
        <w:rPr>
          <w:rFonts w:ascii="Times New Roman" w:hAnsi="Times New Roman" w:cs="Times New Roman"/>
          <w:b/>
          <w:bCs/>
        </w:rPr>
        <w:t xml:space="preserve"> </w:t>
      </w:r>
      <w:r w:rsidR="002D0F4C" w:rsidRPr="002D0F4C">
        <w:rPr>
          <w:rFonts w:ascii="Times New Roman" w:hAnsi="Times New Roman" w:cs="Times New Roman"/>
        </w:rPr>
        <w:t>(</w:t>
      </w:r>
      <w:r w:rsidR="002D0F4C">
        <w:rPr>
          <w:rFonts w:ascii="Times New Roman" w:hAnsi="Times New Roman" w:cs="Times New Roman"/>
        </w:rPr>
        <w:t>Renseignez les informations</w:t>
      </w:r>
      <w:r w:rsidR="002D0F4C" w:rsidRPr="002D0F4C">
        <w:rPr>
          <w:rFonts w:ascii="Times New Roman" w:hAnsi="Times New Roman" w:cs="Times New Roman"/>
        </w:rPr>
        <w:t>)</w:t>
      </w:r>
    </w:p>
    <w:p w14:paraId="13CDBD0B" w14:textId="77777777" w:rsidR="00320574" w:rsidRPr="00E9655D" w:rsidRDefault="00B41251" w:rsidP="00320574">
      <w:pPr>
        <w:suppressAutoHyphens w:val="0"/>
        <w:autoSpaceDE w:val="0"/>
        <w:autoSpaceDN w:val="0"/>
        <w:adjustRightInd w:val="0"/>
        <w:rPr>
          <w:sz w:val="22"/>
          <w:szCs w:val="22"/>
          <w:u w:val="single"/>
          <w:lang w:eastAsia="fr-FR"/>
        </w:rPr>
      </w:pPr>
      <w:r w:rsidRPr="00E9655D">
        <w:rPr>
          <w:sz w:val="22"/>
          <w:szCs w:val="22"/>
          <w:u w:val="single"/>
          <w:lang w:eastAsia="fr-FR"/>
        </w:rPr>
        <w:t>Nom</w:t>
      </w:r>
      <w:r w:rsidR="00E9655D" w:rsidRPr="00E9655D">
        <w:rPr>
          <w:sz w:val="22"/>
          <w:szCs w:val="22"/>
          <w:u w:val="single"/>
          <w:lang w:eastAsia="fr-FR"/>
        </w:rPr>
        <w:t xml:space="preserve"> et Prénom </w:t>
      </w:r>
      <w:r w:rsidR="00320574" w:rsidRPr="00E9655D">
        <w:rPr>
          <w:sz w:val="22"/>
          <w:szCs w:val="22"/>
          <w:u w:val="single"/>
          <w:lang w:eastAsia="fr-FR"/>
        </w:rPr>
        <w:t>:</w:t>
      </w:r>
    </w:p>
    <w:p w14:paraId="56D9FD4D" w14:textId="77777777" w:rsidR="00320574" w:rsidRPr="007605EA" w:rsidRDefault="00320574" w:rsidP="00320574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  <w:r w:rsidRPr="007605EA">
        <w:rPr>
          <w:sz w:val="22"/>
          <w:szCs w:val="22"/>
          <w:lang w:eastAsia="fr-FR"/>
        </w:rPr>
        <w:t xml:space="preserve"> </w:t>
      </w:r>
    </w:p>
    <w:p w14:paraId="03D7568E" w14:textId="77777777" w:rsidR="00E9655D" w:rsidRDefault="00E9655D" w:rsidP="00320574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Qualité ou Fonction : </w:t>
      </w:r>
    </w:p>
    <w:p w14:paraId="7720486B" w14:textId="77777777" w:rsidR="00E9655D" w:rsidRDefault="00E9655D" w:rsidP="00320574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</w:p>
    <w:p w14:paraId="2C8731F9" w14:textId="77777777" w:rsidR="00320574" w:rsidRPr="007605EA" w:rsidRDefault="00E9655D" w:rsidP="00320574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Courriel</w:t>
      </w:r>
      <w:r w:rsidR="00320574" w:rsidRPr="007605EA">
        <w:rPr>
          <w:sz w:val="22"/>
          <w:szCs w:val="22"/>
          <w:lang w:eastAsia="fr-FR"/>
        </w:rPr>
        <w:t xml:space="preserve"> : </w:t>
      </w:r>
    </w:p>
    <w:p w14:paraId="5994F619" w14:textId="77777777" w:rsidR="00320574" w:rsidRPr="007605EA" w:rsidRDefault="00320574" w:rsidP="00320574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</w:p>
    <w:p w14:paraId="42B1F25A" w14:textId="77777777" w:rsidR="00320574" w:rsidRPr="007605EA" w:rsidRDefault="00E9655D" w:rsidP="00320574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Téléphone : </w:t>
      </w:r>
    </w:p>
    <w:p w14:paraId="3FAB354C" w14:textId="77777777" w:rsidR="00B8783B" w:rsidRPr="007605EA" w:rsidRDefault="00B8783B" w:rsidP="00320574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</w:p>
    <w:p w14:paraId="26286CD8" w14:textId="77777777" w:rsidR="00B8783B" w:rsidRDefault="00B8783B" w:rsidP="00D11A9C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</w:p>
    <w:p w14:paraId="77E451D6" w14:textId="77777777" w:rsidR="00E9655D" w:rsidRPr="002D0F4C" w:rsidRDefault="0076074C" w:rsidP="009935E1">
      <w:pPr>
        <w:pStyle w:val="Paragraphedeliste"/>
        <w:numPr>
          <w:ilvl w:val="1"/>
          <w:numId w:val="1"/>
        </w:numPr>
        <w:spacing w:after="240"/>
        <w:ind w:left="522" w:hanging="44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2D0F4C">
        <w:rPr>
          <w:rFonts w:ascii="Times New Roman" w:hAnsi="Times New Roman" w:cs="Times New Roman"/>
          <w:b/>
          <w:bCs/>
        </w:rPr>
        <w:t>Identification de la personne chargée du présent dossier</w:t>
      </w:r>
      <w:r w:rsidR="002D0F4C" w:rsidRPr="002D0F4C">
        <w:rPr>
          <w:rFonts w:ascii="Times New Roman" w:hAnsi="Times New Roman" w:cs="Times New Roman"/>
          <w:b/>
          <w:bCs/>
        </w:rPr>
        <w:t xml:space="preserve"> </w:t>
      </w:r>
      <w:r w:rsidR="002D0F4C" w:rsidRPr="002D0F4C">
        <w:rPr>
          <w:rFonts w:ascii="Times New Roman" w:hAnsi="Times New Roman" w:cs="Times New Roman"/>
        </w:rPr>
        <w:t>(</w:t>
      </w:r>
      <w:r w:rsidR="002D0F4C">
        <w:rPr>
          <w:rFonts w:ascii="Times New Roman" w:hAnsi="Times New Roman" w:cs="Times New Roman"/>
        </w:rPr>
        <w:t>Renseignez les informations</w:t>
      </w:r>
      <w:r w:rsidR="002D0F4C" w:rsidRPr="002D0F4C">
        <w:rPr>
          <w:rFonts w:ascii="Times New Roman" w:hAnsi="Times New Roman" w:cs="Times New Roman"/>
        </w:rPr>
        <w:t>)</w:t>
      </w:r>
    </w:p>
    <w:p w14:paraId="0D2487DD" w14:textId="77777777" w:rsidR="00E9655D" w:rsidRPr="0076074C" w:rsidRDefault="00E9655D" w:rsidP="00E9655D">
      <w:pPr>
        <w:autoSpaceDE w:val="0"/>
        <w:autoSpaceDN w:val="0"/>
        <w:adjustRightInd w:val="0"/>
        <w:rPr>
          <w:sz w:val="22"/>
          <w:u w:val="single"/>
          <w:lang w:eastAsia="fr-FR"/>
        </w:rPr>
      </w:pPr>
      <w:r w:rsidRPr="0076074C">
        <w:rPr>
          <w:sz w:val="22"/>
          <w:u w:val="single"/>
          <w:lang w:eastAsia="fr-FR"/>
        </w:rPr>
        <w:t>Nom et Prénom :</w:t>
      </w:r>
    </w:p>
    <w:p w14:paraId="4D7CEC58" w14:textId="77777777" w:rsidR="00E9655D" w:rsidRPr="0076074C" w:rsidRDefault="00E9655D" w:rsidP="00E9655D">
      <w:pPr>
        <w:autoSpaceDE w:val="0"/>
        <w:autoSpaceDN w:val="0"/>
        <w:adjustRightInd w:val="0"/>
        <w:rPr>
          <w:sz w:val="22"/>
          <w:lang w:eastAsia="fr-FR"/>
        </w:rPr>
      </w:pPr>
      <w:r w:rsidRPr="0076074C">
        <w:rPr>
          <w:sz w:val="22"/>
          <w:lang w:eastAsia="fr-FR"/>
        </w:rPr>
        <w:t xml:space="preserve"> </w:t>
      </w:r>
    </w:p>
    <w:p w14:paraId="4C83DB9D" w14:textId="77777777" w:rsidR="00E9655D" w:rsidRPr="0076074C" w:rsidRDefault="00E9655D" w:rsidP="00E9655D">
      <w:pPr>
        <w:autoSpaceDE w:val="0"/>
        <w:autoSpaceDN w:val="0"/>
        <w:adjustRightInd w:val="0"/>
        <w:rPr>
          <w:sz w:val="22"/>
          <w:lang w:eastAsia="fr-FR"/>
        </w:rPr>
      </w:pPr>
      <w:r w:rsidRPr="0076074C">
        <w:rPr>
          <w:sz w:val="22"/>
          <w:lang w:eastAsia="fr-FR"/>
        </w:rPr>
        <w:t xml:space="preserve">Qualité ou Fonction : </w:t>
      </w:r>
    </w:p>
    <w:p w14:paraId="798CE23C" w14:textId="77777777" w:rsidR="00E9655D" w:rsidRPr="0076074C" w:rsidRDefault="00E9655D" w:rsidP="00E9655D">
      <w:pPr>
        <w:autoSpaceDE w:val="0"/>
        <w:autoSpaceDN w:val="0"/>
        <w:adjustRightInd w:val="0"/>
        <w:rPr>
          <w:sz w:val="22"/>
          <w:lang w:eastAsia="fr-FR"/>
        </w:rPr>
      </w:pPr>
    </w:p>
    <w:p w14:paraId="2CD00D96" w14:textId="77777777" w:rsidR="00E9655D" w:rsidRPr="0076074C" w:rsidRDefault="00E9655D" w:rsidP="00E9655D">
      <w:pPr>
        <w:autoSpaceDE w:val="0"/>
        <w:autoSpaceDN w:val="0"/>
        <w:adjustRightInd w:val="0"/>
        <w:rPr>
          <w:sz w:val="22"/>
          <w:lang w:eastAsia="fr-FR"/>
        </w:rPr>
      </w:pPr>
      <w:r w:rsidRPr="0076074C">
        <w:rPr>
          <w:sz w:val="22"/>
          <w:lang w:eastAsia="fr-FR"/>
        </w:rPr>
        <w:t xml:space="preserve">Courriel : </w:t>
      </w:r>
    </w:p>
    <w:p w14:paraId="44A5FBA6" w14:textId="77777777" w:rsidR="00E9655D" w:rsidRPr="0076074C" w:rsidRDefault="00E9655D" w:rsidP="00E9655D">
      <w:pPr>
        <w:autoSpaceDE w:val="0"/>
        <w:autoSpaceDN w:val="0"/>
        <w:adjustRightInd w:val="0"/>
        <w:rPr>
          <w:sz w:val="22"/>
          <w:lang w:eastAsia="fr-FR"/>
        </w:rPr>
      </w:pPr>
    </w:p>
    <w:p w14:paraId="2EB3E613" w14:textId="77777777" w:rsidR="00E9655D" w:rsidRPr="0076074C" w:rsidRDefault="00E9655D" w:rsidP="00E9655D">
      <w:pPr>
        <w:autoSpaceDE w:val="0"/>
        <w:autoSpaceDN w:val="0"/>
        <w:adjustRightInd w:val="0"/>
        <w:rPr>
          <w:sz w:val="22"/>
          <w:lang w:eastAsia="fr-FR"/>
        </w:rPr>
      </w:pPr>
      <w:r w:rsidRPr="0076074C">
        <w:rPr>
          <w:sz w:val="22"/>
          <w:lang w:eastAsia="fr-FR"/>
        </w:rPr>
        <w:t xml:space="preserve">Téléphone : </w:t>
      </w:r>
    </w:p>
    <w:p w14:paraId="468E276A" w14:textId="77777777" w:rsidR="00E9655D" w:rsidRPr="00E9655D" w:rsidRDefault="00E23734" w:rsidP="00E9655D">
      <w:pPr>
        <w:spacing w:after="240"/>
        <w:ind w:left="71"/>
        <w:jc w:val="both"/>
        <w:rPr>
          <w:b/>
          <w:bCs/>
        </w:rPr>
      </w:pPr>
      <w:r w:rsidRPr="00E9655D">
        <w:rPr>
          <w:b/>
          <w:bCs/>
        </w:rPr>
        <w:t xml:space="preserve"> </w:t>
      </w:r>
    </w:p>
    <w:p w14:paraId="568AF668" w14:textId="77777777" w:rsidR="00106AB2" w:rsidRPr="008E45C3" w:rsidRDefault="008E45C3" w:rsidP="009935E1">
      <w:pPr>
        <w:pStyle w:val="Paragraphedeliste"/>
        <w:numPr>
          <w:ilvl w:val="0"/>
          <w:numId w:val="1"/>
        </w:numPr>
        <w:spacing w:after="240"/>
        <w:ind w:left="448" w:hanging="448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C3">
        <w:rPr>
          <w:rFonts w:ascii="Times New Roman" w:hAnsi="Times New Roman" w:cs="Times New Roman"/>
          <w:b/>
          <w:bCs/>
          <w:sz w:val="24"/>
          <w:szCs w:val="24"/>
        </w:rPr>
        <w:t>CARACTERISTIQUES DE L’EHPAD</w:t>
      </w:r>
    </w:p>
    <w:p w14:paraId="2C1BD903" w14:textId="77777777" w:rsidR="00316009" w:rsidRPr="00316009" w:rsidRDefault="00106AB2" w:rsidP="002D0F4C">
      <w:pPr>
        <w:spacing w:after="24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E45C3">
        <w:rPr>
          <w:rFonts w:eastAsiaTheme="minorHAnsi"/>
          <w:b/>
          <w:bCs/>
          <w:sz w:val="22"/>
          <w:szCs w:val="22"/>
          <w:lang w:eastAsia="en-US"/>
        </w:rPr>
        <w:t>2.1. Capacitaire</w:t>
      </w:r>
      <w:r w:rsidR="0031600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8E45C3">
        <w:rPr>
          <w:rFonts w:eastAsiaTheme="minorHAnsi"/>
          <w:b/>
          <w:bCs/>
          <w:sz w:val="22"/>
          <w:szCs w:val="22"/>
          <w:lang w:eastAsia="en-US"/>
        </w:rPr>
        <w:t xml:space="preserve">et </w:t>
      </w:r>
      <w:r w:rsidR="008E45C3" w:rsidRPr="008E45C3">
        <w:rPr>
          <w:rFonts w:eastAsiaTheme="minorHAnsi"/>
          <w:b/>
          <w:bCs/>
          <w:sz w:val="22"/>
          <w:szCs w:val="22"/>
          <w:lang w:eastAsia="en-US"/>
        </w:rPr>
        <w:t>occupation des lits et places</w:t>
      </w:r>
      <w:r w:rsidR="002D0F4C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2D0F4C" w:rsidRPr="002D0F4C">
        <w:rPr>
          <w:sz w:val="22"/>
          <w:szCs w:val="22"/>
        </w:rPr>
        <w:t>(</w:t>
      </w:r>
      <w:r w:rsidR="002D0F4C">
        <w:rPr>
          <w:sz w:val="22"/>
          <w:szCs w:val="22"/>
        </w:rPr>
        <w:t>Complétez le tableau</w:t>
      </w:r>
      <w:r w:rsidR="002D0F4C" w:rsidRPr="002D0F4C">
        <w:rPr>
          <w:sz w:val="22"/>
          <w:szCs w:val="22"/>
        </w:rPr>
        <w:t>)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3581"/>
        <w:gridCol w:w="1259"/>
        <w:gridCol w:w="1183"/>
        <w:gridCol w:w="1365"/>
        <w:gridCol w:w="1183"/>
        <w:gridCol w:w="1743"/>
      </w:tblGrid>
      <w:tr w:rsidR="0076074C" w:rsidRPr="007605EA" w14:paraId="647AC8C2" w14:textId="77777777" w:rsidTr="00106AB2">
        <w:tc>
          <w:tcPr>
            <w:tcW w:w="3581" w:type="dxa"/>
            <w:vAlign w:val="center"/>
          </w:tcPr>
          <w:p w14:paraId="43610AC7" w14:textId="77777777" w:rsidR="0076074C" w:rsidRPr="007605EA" w:rsidRDefault="0076074C" w:rsidP="00106A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Désignations</w:t>
            </w:r>
            <w:r w:rsidR="00106AB2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1259" w:type="dxa"/>
            <w:vAlign w:val="center"/>
          </w:tcPr>
          <w:p w14:paraId="7CE74117" w14:textId="77777777" w:rsidR="0076074C" w:rsidRPr="007605EA" w:rsidRDefault="0076074C" w:rsidP="00A612E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de places autorisées</w:t>
            </w:r>
          </w:p>
        </w:tc>
        <w:tc>
          <w:tcPr>
            <w:tcW w:w="1183" w:type="dxa"/>
          </w:tcPr>
          <w:p w14:paraId="4EB91687" w14:textId="77777777" w:rsidR="0076074C" w:rsidRPr="00106AB2" w:rsidRDefault="0076074C" w:rsidP="0076074C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de places installées</w:t>
            </w:r>
          </w:p>
        </w:tc>
        <w:tc>
          <w:tcPr>
            <w:tcW w:w="1365" w:type="dxa"/>
          </w:tcPr>
          <w:p w14:paraId="2DA20698" w14:textId="77777777" w:rsidR="0076074C" w:rsidRPr="00106AB2" w:rsidRDefault="0076074C" w:rsidP="00A612E5">
            <w:pPr>
              <w:spacing w:before="120" w:after="120"/>
              <w:rPr>
                <w:rFonts w:ascii="Times New Roman" w:hAnsi="Times New Roman" w:cs="Times New Roman"/>
              </w:rPr>
            </w:pPr>
            <w:r w:rsidRPr="00106AB2">
              <w:rPr>
                <w:rFonts w:ascii="Times New Roman" w:hAnsi="Times New Roman" w:cs="Times New Roman"/>
              </w:rPr>
              <w:t>Taux d’occupation</w:t>
            </w:r>
          </w:p>
        </w:tc>
        <w:tc>
          <w:tcPr>
            <w:tcW w:w="1183" w:type="dxa"/>
          </w:tcPr>
          <w:p w14:paraId="3BE3CEFC" w14:textId="77777777" w:rsidR="0076074C" w:rsidRPr="00106AB2" w:rsidRDefault="0076074C" w:rsidP="00A612E5">
            <w:pPr>
              <w:spacing w:before="120" w:after="120"/>
              <w:rPr>
                <w:rFonts w:ascii="Times New Roman" w:hAnsi="Times New Roman" w:cs="Times New Roman"/>
              </w:rPr>
            </w:pPr>
            <w:r w:rsidRPr="00106AB2">
              <w:rPr>
                <w:rFonts w:ascii="Times New Roman" w:hAnsi="Times New Roman" w:cs="Times New Roman"/>
              </w:rPr>
              <w:t>Durées moyennes de séjour</w:t>
            </w:r>
          </w:p>
        </w:tc>
        <w:tc>
          <w:tcPr>
            <w:tcW w:w="1743" w:type="dxa"/>
          </w:tcPr>
          <w:p w14:paraId="2D886440" w14:textId="77777777" w:rsidR="0076074C" w:rsidRPr="00106AB2" w:rsidRDefault="00106AB2" w:rsidP="00106AB2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de personnes accueillies /an</w:t>
            </w:r>
          </w:p>
        </w:tc>
      </w:tr>
      <w:tr w:rsidR="0076074C" w:rsidRPr="007605EA" w14:paraId="16A0DABB" w14:textId="77777777" w:rsidTr="00106AB2">
        <w:tc>
          <w:tcPr>
            <w:tcW w:w="3581" w:type="dxa"/>
            <w:vAlign w:val="center"/>
          </w:tcPr>
          <w:p w14:paraId="5574AEB0" w14:textId="77777777" w:rsidR="0076074C" w:rsidRPr="007605EA" w:rsidRDefault="0076074C" w:rsidP="00A612E5">
            <w:pPr>
              <w:spacing w:before="120" w:after="120"/>
            </w:pPr>
            <w:r w:rsidRPr="007605EA">
              <w:rPr>
                <w:rFonts w:ascii="Times New Roman" w:hAnsi="Times New Roman" w:cs="Times New Roman"/>
              </w:rPr>
              <w:t xml:space="preserve">Hébergement </w:t>
            </w:r>
            <w:r>
              <w:rPr>
                <w:rFonts w:ascii="Times New Roman" w:hAnsi="Times New Roman" w:cs="Times New Roman"/>
              </w:rPr>
              <w:t>P</w:t>
            </w:r>
            <w:r w:rsidRPr="007605EA">
              <w:rPr>
                <w:rFonts w:ascii="Times New Roman" w:hAnsi="Times New Roman" w:cs="Times New Roman"/>
              </w:rPr>
              <w:t>ermanent</w:t>
            </w:r>
            <w:r>
              <w:rPr>
                <w:rFonts w:ascii="Times New Roman" w:hAnsi="Times New Roman" w:cs="Times New Roman"/>
              </w:rPr>
              <w:t xml:space="preserve"> (HP)</w:t>
            </w:r>
          </w:p>
        </w:tc>
        <w:tc>
          <w:tcPr>
            <w:tcW w:w="1259" w:type="dxa"/>
            <w:vAlign w:val="center"/>
          </w:tcPr>
          <w:p w14:paraId="785E8B92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183" w:type="dxa"/>
          </w:tcPr>
          <w:p w14:paraId="5E1D66FC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365" w:type="dxa"/>
          </w:tcPr>
          <w:p w14:paraId="2904B0A2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183" w:type="dxa"/>
          </w:tcPr>
          <w:p w14:paraId="33F8FD96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743" w:type="dxa"/>
          </w:tcPr>
          <w:p w14:paraId="722528F3" w14:textId="77777777" w:rsidR="0076074C" w:rsidRDefault="0076074C" w:rsidP="002D0F4C">
            <w:pPr>
              <w:spacing w:before="120" w:after="120"/>
              <w:jc w:val="center"/>
            </w:pPr>
          </w:p>
        </w:tc>
      </w:tr>
      <w:tr w:rsidR="0076074C" w:rsidRPr="007605EA" w14:paraId="54386654" w14:textId="77777777" w:rsidTr="002D0F4C">
        <w:tc>
          <w:tcPr>
            <w:tcW w:w="3581" w:type="dxa"/>
            <w:vAlign w:val="center"/>
          </w:tcPr>
          <w:p w14:paraId="33F3F381" w14:textId="77777777" w:rsidR="0076074C" w:rsidRPr="007605EA" w:rsidRDefault="0076074C" w:rsidP="00A612E5">
            <w:pPr>
              <w:spacing w:before="120" w:after="120"/>
            </w:pPr>
            <w:r>
              <w:rPr>
                <w:rFonts w:ascii="Times New Roman" w:hAnsi="Times New Roman" w:cs="Times New Roman"/>
              </w:rPr>
              <w:t>Hébergement T</w:t>
            </w:r>
            <w:r w:rsidRPr="007605EA">
              <w:rPr>
                <w:rFonts w:ascii="Times New Roman" w:hAnsi="Times New Roman" w:cs="Times New Roman"/>
              </w:rPr>
              <w:t>emporaire</w:t>
            </w:r>
            <w:r>
              <w:rPr>
                <w:rFonts w:ascii="Times New Roman" w:hAnsi="Times New Roman" w:cs="Times New Roman"/>
              </w:rPr>
              <w:t xml:space="preserve"> (HT)</w:t>
            </w:r>
          </w:p>
        </w:tc>
        <w:tc>
          <w:tcPr>
            <w:tcW w:w="1259" w:type="dxa"/>
            <w:vAlign w:val="center"/>
          </w:tcPr>
          <w:p w14:paraId="30D15EDA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183" w:type="dxa"/>
          </w:tcPr>
          <w:p w14:paraId="6B309381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365" w:type="dxa"/>
          </w:tcPr>
          <w:p w14:paraId="4197B28D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73A99A45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743" w:type="dxa"/>
          </w:tcPr>
          <w:p w14:paraId="4C903B1B" w14:textId="77777777" w:rsidR="0076074C" w:rsidRDefault="0076074C" w:rsidP="002D0F4C">
            <w:pPr>
              <w:spacing w:before="120" w:after="120"/>
              <w:jc w:val="center"/>
            </w:pPr>
          </w:p>
        </w:tc>
      </w:tr>
      <w:tr w:rsidR="0076074C" w:rsidRPr="007605EA" w14:paraId="4021C2E0" w14:textId="77777777" w:rsidTr="002D0F4C">
        <w:tc>
          <w:tcPr>
            <w:tcW w:w="3581" w:type="dxa"/>
            <w:vAlign w:val="center"/>
          </w:tcPr>
          <w:p w14:paraId="12BA9775" w14:textId="77777777" w:rsidR="0076074C" w:rsidRPr="007605EA" w:rsidRDefault="0076074C" w:rsidP="00A612E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Accueil de Jour (AJ)</w:t>
            </w:r>
          </w:p>
        </w:tc>
        <w:tc>
          <w:tcPr>
            <w:tcW w:w="1259" w:type="dxa"/>
            <w:vAlign w:val="center"/>
          </w:tcPr>
          <w:p w14:paraId="1B512F69" w14:textId="77777777" w:rsidR="0076074C" w:rsidRPr="007605EA" w:rsidRDefault="0076074C" w:rsidP="002D0F4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149482B3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365" w:type="dxa"/>
          </w:tcPr>
          <w:p w14:paraId="2066BF4E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18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20C5E89B" w14:textId="77777777" w:rsidR="0076074C" w:rsidRPr="00106AB2" w:rsidRDefault="0076074C" w:rsidP="00A612E5">
            <w:pPr>
              <w:spacing w:before="120" w:after="120"/>
              <w:rPr>
                <w:highlight w:val="darkGray"/>
              </w:rPr>
            </w:pPr>
          </w:p>
        </w:tc>
        <w:tc>
          <w:tcPr>
            <w:tcW w:w="1743" w:type="dxa"/>
          </w:tcPr>
          <w:p w14:paraId="637950E8" w14:textId="77777777" w:rsidR="0076074C" w:rsidRDefault="0076074C" w:rsidP="00A612E5">
            <w:pPr>
              <w:spacing w:before="120" w:after="120"/>
            </w:pPr>
          </w:p>
        </w:tc>
      </w:tr>
      <w:tr w:rsidR="0076074C" w:rsidRPr="007605EA" w14:paraId="3FE80285" w14:textId="77777777" w:rsidTr="002D0F4C">
        <w:tc>
          <w:tcPr>
            <w:tcW w:w="3581" w:type="dxa"/>
            <w:vAlign w:val="center"/>
          </w:tcPr>
          <w:p w14:paraId="6A3DE91C" w14:textId="77777777" w:rsidR="0076074C" w:rsidRDefault="0076074C" w:rsidP="00A612E5">
            <w:pPr>
              <w:spacing w:before="120" w:after="120"/>
            </w:pPr>
            <w:r>
              <w:rPr>
                <w:rFonts w:ascii="Times New Roman" w:hAnsi="Times New Roman" w:cs="Times New Roman"/>
              </w:rPr>
              <w:t>Plateforme de Répit (</w:t>
            </w:r>
            <w:r w:rsidRPr="0076074C">
              <w:rPr>
                <w:rFonts w:ascii="Times New Roman" w:hAnsi="Times New Roman" w:cs="Times New Roman"/>
              </w:rPr>
              <w:t>PFR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9" w:type="dxa"/>
            <w:vAlign w:val="center"/>
          </w:tcPr>
          <w:p w14:paraId="6424B9ED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183" w:type="dxa"/>
          </w:tcPr>
          <w:p w14:paraId="6FFDA25F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365" w:type="dxa"/>
          </w:tcPr>
          <w:p w14:paraId="704AF837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18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072150CB" w14:textId="77777777" w:rsidR="0076074C" w:rsidRDefault="0076074C" w:rsidP="00A612E5">
            <w:pPr>
              <w:spacing w:before="120" w:after="120"/>
            </w:pPr>
          </w:p>
        </w:tc>
        <w:tc>
          <w:tcPr>
            <w:tcW w:w="1743" w:type="dxa"/>
          </w:tcPr>
          <w:p w14:paraId="24252422" w14:textId="77777777" w:rsidR="0076074C" w:rsidRDefault="0076074C" w:rsidP="00A612E5">
            <w:pPr>
              <w:spacing w:before="120" w:after="120"/>
            </w:pPr>
          </w:p>
        </w:tc>
      </w:tr>
      <w:tr w:rsidR="0076074C" w:rsidRPr="007605EA" w14:paraId="4561B531" w14:textId="77777777" w:rsidTr="00106AB2">
        <w:tc>
          <w:tcPr>
            <w:tcW w:w="3581" w:type="dxa"/>
            <w:vAlign w:val="center"/>
          </w:tcPr>
          <w:p w14:paraId="42B57DCF" w14:textId="77777777" w:rsidR="0076074C" w:rsidRPr="007605EA" w:rsidRDefault="0076074C" w:rsidP="00A612E5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sdt>
          <w:sdtPr>
            <w:id w:val="-131096861"/>
            <w:placeholder>
              <w:docPart w:val="7DBA7E476D07438F8E2D042BF369BE37"/>
            </w:placeholder>
            <w:showingPlcHdr/>
          </w:sdtPr>
          <w:sdtEndPr/>
          <w:sdtContent>
            <w:tc>
              <w:tcPr>
                <w:tcW w:w="1259" w:type="dxa"/>
                <w:vAlign w:val="center"/>
              </w:tcPr>
              <w:p w14:paraId="47A851B4" w14:textId="77777777" w:rsidR="0076074C" w:rsidRPr="007605EA" w:rsidRDefault="0076074C" w:rsidP="002D0F4C">
                <w:pPr>
                  <w:spacing w:before="120" w:after="1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Textedelespacerserv"/>
                  </w:rPr>
                  <w:t xml:space="preserve">     </w:t>
                </w:r>
              </w:p>
            </w:tc>
          </w:sdtContent>
        </w:sdt>
        <w:tc>
          <w:tcPr>
            <w:tcW w:w="1183" w:type="dxa"/>
          </w:tcPr>
          <w:p w14:paraId="1F5348A0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365" w:type="dxa"/>
          </w:tcPr>
          <w:p w14:paraId="5915DA9F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183" w:type="dxa"/>
          </w:tcPr>
          <w:p w14:paraId="3670DDF4" w14:textId="77777777" w:rsidR="0076074C" w:rsidRDefault="0076074C" w:rsidP="002D0F4C">
            <w:pPr>
              <w:spacing w:before="120" w:after="120"/>
              <w:jc w:val="center"/>
            </w:pPr>
          </w:p>
        </w:tc>
        <w:tc>
          <w:tcPr>
            <w:tcW w:w="1743" w:type="dxa"/>
          </w:tcPr>
          <w:p w14:paraId="22FFAB77" w14:textId="77777777" w:rsidR="0076074C" w:rsidRDefault="0076074C" w:rsidP="002D0F4C">
            <w:pPr>
              <w:spacing w:before="120" w:after="120"/>
              <w:jc w:val="center"/>
            </w:pPr>
          </w:p>
        </w:tc>
      </w:tr>
    </w:tbl>
    <w:p w14:paraId="50710525" w14:textId="77777777" w:rsidR="002D0F4C" w:rsidRDefault="002D0F4C" w:rsidP="00106AB2">
      <w:pPr>
        <w:spacing w:after="240" w:line="360" w:lineRule="auto"/>
        <w:jc w:val="both"/>
      </w:pPr>
    </w:p>
    <w:p w14:paraId="1ADF4F4F" w14:textId="77777777" w:rsidR="008E45C3" w:rsidRDefault="008E45C3" w:rsidP="009935E1">
      <w:pPr>
        <w:pStyle w:val="Paragraphedeliste"/>
        <w:numPr>
          <w:ilvl w:val="1"/>
          <w:numId w:val="2"/>
        </w:numPr>
        <w:tabs>
          <w:tab w:val="left" w:pos="0"/>
        </w:tabs>
        <w:spacing w:after="240"/>
        <w:ind w:left="499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E45C3">
        <w:rPr>
          <w:rFonts w:ascii="Times New Roman" w:hAnsi="Times New Roman" w:cs="Times New Roman"/>
          <w:b/>
          <w:bCs/>
        </w:rPr>
        <w:lastRenderedPageBreak/>
        <w:t xml:space="preserve">Autres caractéristiques de l’EHPAD </w:t>
      </w:r>
      <w:r w:rsidR="002D0F4C">
        <w:rPr>
          <w:rFonts w:ascii="Times New Roman" w:hAnsi="Times New Roman" w:cs="Times New Roman"/>
        </w:rPr>
        <w:t>(cochez la</w:t>
      </w:r>
      <w:r w:rsidR="002D0F4C" w:rsidRPr="002D0F4C">
        <w:rPr>
          <w:rFonts w:ascii="Times New Roman" w:hAnsi="Times New Roman" w:cs="Times New Roman"/>
        </w:rPr>
        <w:t xml:space="preserve"> case</w:t>
      </w:r>
      <w:r w:rsidR="00D50E1B">
        <w:rPr>
          <w:rFonts w:ascii="Times New Roman" w:hAnsi="Times New Roman" w:cs="Times New Roman"/>
        </w:rPr>
        <w:t xml:space="preserve"> correspondante</w:t>
      </w:r>
      <w:r w:rsidR="002D0F4C" w:rsidRPr="002D0F4C">
        <w:rPr>
          <w:rFonts w:ascii="Times New Roman" w:hAnsi="Times New Roman" w:cs="Times New Roman"/>
        </w:rPr>
        <w:t>)</w:t>
      </w:r>
    </w:p>
    <w:p w14:paraId="03F24EA3" w14:textId="77777777" w:rsidR="008E45C3" w:rsidRPr="002D0F4C" w:rsidRDefault="008E45C3" w:rsidP="009935E1">
      <w:pPr>
        <w:pStyle w:val="Paragraphedeliste"/>
        <w:numPr>
          <w:ilvl w:val="0"/>
          <w:numId w:val="4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 w:rsidRPr="002D0F4C">
        <w:rPr>
          <w:rFonts w:ascii="Times New Roman" w:eastAsia="Microsoft Sans Serif" w:hAnsi="Times New Roman" w:cs="Times New Roman"/>
        </w:rPr>
        <w:t xml:space="preserve">EHPAD est </w:t>
      </w:r>
      <w:r w:rsidR="00E60C29" w:rsidRPr="002D0F4C">
        <w:rPr>
          <w:rFonts w:ascii="Times New Roman" w:hAnsi="Times New Roman" w:cs="Times New Roman"/>
        </w:rPr>
        <w:t>engagé</w:t>
      </w:r>
      <w:r w:rsidR="00E60C29" w:rsidRPr="002D0F4C">
        <w:rPr>
          <w:rFonts w:ascii="Times New Roman" w:eastAsia="Microsoft Sans Serif" w:hAnsi="Times New Roman" w:cs="Times New Roman"/>
        </w:rPr>
        <w:t xml:space="preserve"> </w:t>
      </w:r>
      <w:r w:rsidRPr="002D0F4C">
        <w:rPr>
          <w:rFonts w:ascii="Times New Roman" w:eastAsia="Microsoft Sans Serif" w:hAnsi="Times New Roman" w:cs="Times New Roman"/>
        </w:rPr>
        <w:t xml:space="preserve">dans un dispositif </w:t>
      </w:r>
      <w:r w:rsidR="00E60C29">
        <w:rPr>
          <w:rFonts w:ascii="Times New Roman" w:eastAsia="Microsoft Sans Serif" w:hAnsi="Times New Roman" w:cs="Times New Roman"/>
        </w:rPr>
        <w:t>d’Hébergement Temporaire en S</w:t>
      </w:r>
      <w:r w:rsidR="00E56342">
        <w:rPr>
          <w:rFonts w:ascii="Times New Roman" w:eastAsia="Microsoft Sans Serif" w:hAnsi="Times New Roman" w:cs="Times New Roman"/>
        </w:rPr>
        <w:t>ortie d</w:t>
      </w:r>
      <w:r w:rsidRPr="002D0F4C">
        <w:rPr>
          <w:rFonts w:ascii="Times New Roman" w:eastAsia="Microsoft Sans Serif" w:hAnsi="Times New Roman" w:cs="Times New Roman"/>
        </w:rPr>
        <w:t>’</w:t>
      </w:r>
      <w:r w:rsidR="00E60C29">
        <w:rPr>
          <w:rFonts w:ascii="Times New Roman" w:eastAsia="Microsoft Sans Serif" w:hAnsi="Times New Roman" w:cs="Times New Roman"/>
        </w:rPr>
        <w:t>H</w:t>
      </w:r>
      <w:r w:rsidR="00E56342">
        <w:rPr>
          <w:rFonts w:ascii="Times New Roman" w:eastAsia="Microsoft Sans Serif" w:hAnsi="Times New Roman" w:cs="Times New Roman"/>
        </w:rPr>
        <w:t>ospitalisation (</w:t>
      </w:r>
      <w:r w:rsidRPr="002D0F4C">
        <w:rPr>
          <w:rFonts w:ascii="Times New Roman" w:eastAsia="Microsoft Sans Serif" w:hAnsi="Times New Roman" w:cs="Times New Roman"/>
        </w:rPr>
        <w:t>HT-SH</w:t>
      </w:r>
      <w:r w:rsidR="00E56342">
        <w:rPr>
          <w:rFonts w:ascii="Times New Roman" w:eastAsia="Microsoft Sans Serif" w:hAnsi="Times New Roman" w:cs="Times New Roman"/>
        </w:rPr>
        <w:t>)</w:t>
      </w:r>
      <w:r w:rsidRPr="002D0F4C">
        <w:rPr>
          <w:rFonts w:ascii="Times New Roman" w:eastAsia="Microsoft Sans Serif" w:hAnsi="Times New Roman" w:cs="Times New Roman"/>
        </w:rPr>
        <w:t> :</w:t>
      </w:r>
    </w:p>
    <w:p w14:paraId="01BF7AE4" w14:textId="77777777" w:rsidR="008E45C3" w:rsidRPr="002D0F4C" w:rsidRDefault="006F0C26" w:rsidP="00B51880">
      <w:pPr>
        <w:autoSpaceDE w:val="0"/>
        <w:autoSpaceDN w:val="0"/>
        <w:adjustRightInd w:val="0"/>
        <w:spacing w:line="276" w:lineRule="auto"/>
        <w:ind w:left="709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154408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5C3"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E45C3" w:rsidRPr="002D0F4C">
        <w:rPr>
          <w:sz w:val="22"/>
          <w:szCs w:val="22"/>
        </w:rPr>
        <w:t>Oui</w:t>
      </w:r>
      <w:r w:rsidR="008E45C3" w:rsidRPr="002D0F4C">
        <w:rPr>
          <w:sz w:val="22"/>
          <w:szCs w:val="22"/>
          <w:lang w:eastAsia="fr-FR"/>
        </w:rPr>
        <w:t xml:space="preserve"> </w:t>
      </w:r>
      <w:r w:rsidR="008E45C3" w:rsidRPr="002D0F4C">
        <w:rPr>
          <w:sz w:val="22"/>
          <w:szCs w:val="22"/>
          <w:lang w:eastAsia="fr-FR"/>
        </w:rPr>
        <w:tab/>
      </w:r>
      <w:r w:rsidR="008E45C3" w:rsidRPr="002D0F4C">
        <w:rPr>
          <w:sz w:val="22"/>
          <w:szCs w:val="22"/>
          <w:lang w:eastAsia="fr-FR"/>
        </w:rPr>
        <w:tab/>
      </w:r>
      <w:r w:rsidR="008E45C3" w:rsidRPr="002D0F4C">
        <w:rPr>
          <w:sz w:val="22"/>
          <w:szCs w:val="22"/>
          <w:lang w:eastAsia="fr-FR"/>
        </w:rPr>
        <w:tab/>
      </w:r>
      <w:sdt>
        <w:sdtPr>
          <w:rPr>
            <w:rFonts w:eastAsia="MS Mincho"/>
            <w:sz w:val="22"/>
            <w:szCs w:val="22"/>
          </w:rPr>
          <w:id w:val="45467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5C3"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E45C3" w:rsidRPr="002D0F4C">
        <w:rPr>
          <w:sz w:val="22"/>
          <w:szCs w:val="22"/>
        </w:rPr>
        <w:t>Non</w:t>
      </w:r>
      <w:r w:rsidR="008E45C3" w:rsidRPr="002D0F4C">
        <w:rPr>
          <w:sz w:val="22"/>
          <w:szCs w:val="22"/>
          <w:lang w:eastAsia="fr-FR"/>
        </w:rPr>
        <w:t xml:space="preserve"> </w:t>
      </w:r>
      <w:r w:rsidR="008E45C3" w:rsidRPr="002D0F4C">
        <w:rPr>
          <w:sz w:val="22"/>
          <w:szCs w:val="22"/>
          <w:lang w:eastAsia="fr-FR"/>
        </w:rPr>
        <w:tab/>
      </w:r>
      <w:r w:rsidR="008E45C3" w:rsidRPr="002D0F4C">
        <w:rPr>
          <w:sz w:val="22"/>
          <w:szCs w:val="22"/>
          <w:lang w:eastAsia="fr-FR"/>
        </w:rPr>
        <w:tab/>
      </w:r>
    </w:p>
    <w:p w14:paraId="29DA2EBB" w14:textId="77777777" w:rsidR="008E45C3" w:rsidRPr="002D0F4C" w:rsidRDefault="008E45C3" w:rsidP="009935E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2D0F4C">
        <w:rPr>
          <w:rFonts w:ascii="Times New Roman" w:hAnsi="Times New Roman" w:cs="Times New Roman"/>
        </w:rPr>
        <w:t xml:space="preserve">EHPAD est porteur ou intégré dans d’un dispositif d’astreinte d’IDE de nuit : </w:t>
      </w:r>
    </w:p>
    <w:p w14:paraId="323F94BA" w14:textId="77777777" w:rsidR="008E45C3" w:rsidRPr="002D0F4C" w:rsidRDefault="006F0C26" w:rsidP="00B51880">
      <w:pPr>
        <w:autoSpaceDE w:val="0"/>
        <w:autoSpaceDN w:val="0"/>
        <w:adjustRightInd w:val="0"/>
        <w:spacing w:line="276" w:lineRule="auto"/>
        <w:ind w:left="709"/>
        <w:rPr>
          <w:sz w:val="22"/>
          <w:szCs w:val="22"/>
        </w:rPr>
      </w:pPr>
      <w:sdt>
        <w:sdtPr>
          <w:rPr>
            <w:sz w:val="22"/>
            <w:szCs w:val="22"/>
          </w:rPr>
          <w:id w:val="-156031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5C3"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E45C3" w:rsidRPr="002D0F4C">
        <w:rPr>
          <w:sz w:val="22"/>
          <w:szCs w:val="22"/>
        </w:rPr>
        <w:t xml:space="preserve">Oui </w:t>
      </w:r>
      <w:r w:rsidR="008E45C3" w:rsidRPr="002D0F4C">
        <w:rPr>
          <w:sz w:val="22"/>
          <w:szCs w:val="22"/>
        </w:rPr>
        <w:tab/>
      </w:r>
      <w:r w:rsidR="008E45C3" w:rsidRPr="002D0F4C">
        <w:rPr>
          <w:sz w:val="22"/>
          <w:szCs w:val="22"/>
        </w:rPr>
        <w:tab/>
      </w:r>
      <w:r w:rsidR="008E45C3" w:rsidRPr="002D0F4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2285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5C3"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E45C3" w:rsidRPr="002D0F4C">
        <w:rPr>
          <w:sz w:val="22"/>
          <w:szCs w:val="22"/>
        </w:rPr>
        <w:t xml:space="preserve">Non </w:t>
      </w:r>
      <w:r w:rsidR="008E45C3" w:rsidRPr="002D0F4C">
        <w:rPr>
          <w:sz w:val="22"/>
          <w:szCs w:val="22"/>
        </w:rPr>
        <w:tab/>
      </w:r>
      <w:r w:rsidR="008E45C3" w:rsidRPr="002D0F4C">
        <w:rPr>
          <w:sz w:val="22"/>
          <w:szCs w:val="22"/>
        </w:rPr>
        <w:tab/>
      </w:r>
    </w:p>
    <w:p w14:paraId="4C39776A" w14:textId="77777777" w:rsidR="008E45C3" w:rsidRPr="002D0F4C" w:rsidRDefault="008E45C3" w:rsidP="009935E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2D0F4C">
        <w:rPr>
          <w:rFonts w:ascii="Times New Roman" w:hAnsi="Times New Roman" w:cs="Times New Roman"/>
        </w:rPr>
        <w:t xml:space="preserve">EHPAD </w:t>
      </w:r>
      <w:r w:rsidR="00316009">
        <w:rPr>
          <w:rFonts w:ascii="Times New Roman" w:hAnsi="Times New Roman" w:cs="Times New Roman"/>
        </w:rPr>
        <w:t xml:space="preserve">est </w:t>
      </w:r>
      <w:r w:rsidR="00E60C29" w:rsidRPr="002D0F4C">
        <w:rPr>
          <w:rFonts w:ascii="Times New Roman" w:eastAsia="Microsoft Sans Serif" w:hAnsi="Times New Roman" w:cs="Times New Roman"/>
        </w:rPr>
        <w:t xml:space="preserve">déjà impliqué </w:t>
      </w:r>
      <w:r w:rsidRPr="002D0F4C">
        <w:rPr>
          <w:rFonts w:ascii="Times New Roman" w:hAnsi="Times New Roman" w:cs="Times New Roman"/>
        </w:rPr>
        <w:t>dans un dispositif de Télémédecine :</w:t>
      </w:r>
    </w:p>
    <w:p w14:paraId="53A70129" w14:textId="77777777" w:rsidR="002D0F4C" w:rsidRPr="002D0F4C" w:rsidRDefault="006F0C26" w:rsidP="00B51880">
      <w:pPr>
        <w:autoSpaceDE w:val="0"/>
        <w:autoSpaceDN w:val="0"/>
        <w:adjustRightInd w:val="0"/>
        <w:spacing w:line="276" w:lineRule="auto"/>
        <w:ind w:left="709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-30848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F4C"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D0F4C" w:rsidRPr="002D0F4C">
        <w:rPr>
          <w:sz w:val="22"/>
          <w:szCs w:val="22"/>
        </w:rPr>
        <w:t>Oui</w:t>
      </w:r>
      <w:r w:rsidR="002D0F4C" w:rsidRPr="002D0F4C">
        <w:rPr>
          <w:sz w:val="22"/>
          <w:szCs w:val="22"/>
          <w:lang w:eastAsia="fr-FR"/>
        </w:rPr>
        <w:t xml:space="preserve"> </w:t>
      </w:r>
      <w:r w:rsidR="002D0F4C" w:rsidRPr="002D0F4C">
        <w:rPr>
          <w:sz w:val="22"/>
          <w:szCs w:val="22"/>
          <w:lang w:eastAsia="fr-FR"/>
        </w:rPr>
        <w:tab/>
      </w:r>
      <w:r w:rsidR="002D0F4C" w:rsidRPr="002D0F4C">
        <w:rPr>
          <w:sz w:val="22"/>
          <w:szCs w:val="22"/>
          <w:lang w:eastAsia="fr-FR"/>
        </w:rPr>
        <w:tab/>
      </w:r>
      <w:r w:rsidR="002D0F4C" w:rsidRPr="002D0F4C">
        <w:rPr>
          <w:sz w:val="22"/>
          <w:szCs w:val="22"/>
          <w:lang w:eastAsia="fr-FR"/>
        </w:rPr>
        <w:tab/>
      </w:r>
      <w:sdt>
        <w:sdtPr>
          <w:rPr>
            <w:rFonts w:eastAsia="MS Mincho"/>
            <w:sz w:val="22"/>
            <w:szCs w:val="22"/>
          </w:rPr>
          <w:id w:val="-153272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F4C"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D0F4C" w:rsidRPr="002D0F4C">
        <w:rPr>
          <w:sz w:val="22"/>
          <w:szCs w:val="22"/>
        </w:rPr>
        <w:t>Non</w:t>
      </w:r>
      <w:r w:rsidR="002D0F4C" w:rsidRPr="002D0F4C">
        <w:rPr>
          <w:sz w:val="22"/>
          <w:szCs w:val="22"/>
          <w:lang w:eastAsia="fr-FR"/>
        </w:rPr>
        <w:t xml:space="preserve"> </w:t>
      </w:r>
      <w:r w:rsidR="002D0F4C" w:rsidRPr="002D0F4C">
        <w:rPr>
          <w:sz w:val="22"/>
          <w:szCs w:val="22"/>
          <w:lang w:eastAsia="fr-FR"/>
        </w:rPr>
        <w:tab/>
      </w:r>
      <w:r w:rsidR="002D0F4C" w:rsidRPr="002D0F4C">
        <w:rPr>
          <w:sz w:val="22"/>
          <w:szCs w:val="22"/>
          <w:lang w:eastAsia="fr-FR"/>
        </w:rPr>
        <w:tab/>
      </w:r>
      <w:r w:rsidR="002D0F4C" w:rsidRPr="002D0F4C">
        <w:rPr>
          <w:sz w:val="22"/>
          <w:szCs w:val="22"/>
        </w:rPr>
        <w:t xml:space="preserve"> </w:t>
      </w:r>
    </w:p>
    <w:p w14:paraId="48E47210" w14:textId="77777777" w:rsidR="008E45C3" w:rsidRPr="002D0F4C" w:rsidRDefault="00316009" w:rsidP="009935E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EHPAD propose</w:t>
      </w:r>
      <w:r w:rsidR="002D0F4C" w:rsidRPr="002D0F4C">
        <w:rPr>
          <w:rFonts w:ascii="Times New Roman" w:hAnsi="Times New Roman" w:cs="Times New Roman"/>
        </w:rPr>
        <w:t xml:space="preserve"> une place en unité protégée :</w:t>
      </w:r>
    </w:p>
    <w:p w14:paraId="7EF8A66D" w14:textId="77777777" w:rsidR="002D0F4C" w:rsidRPr="002D0F4C" w:rsidRDefault="006F0C26" w:rsidP="00B51880">
      <w:pPr>
        <w:autoSpaceDE w:val="0"/>
        <w:autoSpaceDN w:val="0"/>
        <w:adjustRightInd w:val="0"/>
        <w:spacing w:line="276" w:lineRule="auto"/>
        <w:ind w:left="709"/>
        <w:rPr>
          <w:sz w:val="22"/>
          <w:szCs w:val="22"/>
          <w:lang w:eastAsia="fr-FR"/>
        </w:rPr>
      </w:pPr>
      <w:sdt>
        <w:sdtPr>
          <w:rPr>
            <w:rFonts w:eastAsia="MS Gothic"/>
            <w:sz w:val="22"/>
            <w:szCs w:val="22"/>
          </w:rPr>
          <w:id w:val="625202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F4C"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D0F4C" w:rsidRPr="002D0F4C">
        <w:rPr>
          <w:sz w:val="22"/>
          <w:szCs w:val="22"/>
        </w:rPr>
        <w:t>Oui</w:t>
      </w:r>
      <w:r w:rsidR="002D0F4C" w:rsidRPr="002D0F4C">
        <w:rPr>
          <w:sz w:val="22"/>
          <w:szCs w:val="22"/>
          <w:lang w:eastAsia="fr-FR"/>
        </w:rPr>
        <w:t xml:space="preserve"> </w:t>
      </w:r>
      <w:r w:rsidR="002D0F4C" w:rsidRPr="002D0F4C">
        <w:rPr>
          <w:sz w:val="22"/>
          <w:szCs w:val="22"/>
          <w:lang w:eastAsia="fr-FR"/>
        </w:rPr>
        <w:tab/>
      </w:r>
      <w:r w:rsidR="002D0F4C" w:rsidRPr="002D0F4C">
        <w:rPr>
          <w:sz w:val="22"/>
          <w:szCs w:val="22"/>
          <w:lang w:eastAsia="fr-FR"/>
        </w:rPr>
        <w:tab/>
      </w:r>
      <w:r w:rsidR="002D0F4C" w:rsidRPr="002D0F4C">
        <w:rPr>
          <w:sz w:val="22"/>
          <w:szCs w:val="22"/>
          <w:lang w:eastAsia="fr-FR"/>
        </w:rPr>
        <w:tab/>
      </w:r>
      <w:sdt>
        <w:sdtPr>
          <w:rPr>
            <w:rFonts w:eastAsia="MS Mincho"/>
            <w:sz w:val="22"/>
            <w:szCs w:val="22"/>
          </w:rPr>
          <w:id w:val="-126499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F4C"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D0F4C" w:rsidRPr="002D0F4C">
        <w:rPr>
          <w:sz w:val="22"/>
          <w:szCs w:val="22"/>
        </w:rPr>
        <w:t>Non</w:t>
      </w:r>
      <w:r w:rsidR="002D0F4C" w:rsidRPr="002D0F4C">
        <w:rPr>
          <w:sz w:val="22"/>
          <w:szCs w:val="22"/>
          <w:lang w:eastAsia="fr-FR"/>
        </w:rPr>
        <w:t xml:space="preserve"> </w:t>
      </w:r>
      <w:r w:rsidR="002D0F4C" w:rsidRPr="002D0F4C">
        <w:rPr>
          <w:sz w:val="22"/>
          <w:szCs w:val="22"/>
          <w:lang w:eastAsia="fr-FR"/>
        </w:rPr>
        <w:tab/>
      </w:r>
      <w:r w:rsidR="002D0F4C" w:rsidRPr="002D0F4C">
        <w:rPr>
          <w:sz w:val="22"/>
          <w:szCs w:val="22"/>
          <w:lang w:eastAsia="fr-FR"/>
        </w:rPr>
        <w:tab/>
      </w:r>
    </w:p>
    <w:p w14:paraId="2415A2E7" w14:textId="77777777" w:rsidR="008E45C3" w:rsidRPr="002D0F4C" w:rsidRDefault="008E45C3" w:rsidP="009935E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2D0F4C">
        <w:rPr>
          <w:rFonts w:ascii="Times New Roman" w:hAnsi="Times New Roman" w:cs="Times New Roman"/>
        </w:rPr>
        <w:t xml:space="preserve">EHPAD </w:t>
      </w:r>
      <w:r w:rsidR="00316009">
        <w:rPr>
          <w:rFonts w:ascii="Times New Roman" w:hAnsi="Times New Roman" w:cs="Times New Roman"/>
        </w:rPr>
        <w:t>est engagé</w:t>
      </w:r>
      <w:r w:rsidRPr="002D0F4C">
        <w:rPr>
          <w:rFonts w:ascii="Times New Roman" w:hAnsi="Times New Roman" w:cs="Times New Roman"/>
        </w:rPr>
        <w:t xml:space="preserve"> dans un CPOM ou en </w:t>
      </w:r>
      <w:r w:rsidR="00316009">
        <w:rPr>
          <w:rFonts w:ascii="Times New Roman" w:hAnsi="Times New Roman" w:cs="Times New Roman"/>
        </w:rPr>
        <w:t>cours de procédure de contractualisation</w:t>
      </w:r>
      <w:r w:rsidR="002D0F4C" w:rsidRPr="002D0F4C">
        <w:rPr>
          <w:rFonts w:ascii="Times New Roman" w:hAnsi="Times New Roman" w:cs="Times New Roman"/>
        </w:rPr>
        <w:t xml:space="preserve"> de CPOM : </w:t>
      </w:r>
      <w:r w:rsidRPr="002D0F4C">
        <w:rPr>
          <w:rFonts w:ascii="Times New Roman" w:hAnsi="Times New Roman" w:cs="Times New Roman"/>
        </w:rPr>
        <w:t xml:space="preserve"> </w:t>
      </w:r>
    </w:p>
    <w:p w14:paraId="6D1742C5" w14:textId="77777777" w:rsidR="002D0F4C" w:rsidRPr="002D0F4C" w:rsidRDefault="006F0C26" w:rsidP="00B51880">
      <w:pPr>
        <w:autoSpaceDE w:val="0"/>
        <w:autoSpaceDN w:val="0"/>
        <w:adjustRightInd w:val="0"/>
        <w:spacing w:line="276" w:lineRule="auto"/>
        <w:ind w:left="709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162827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F4C"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D0F4C" w:rsidRPr="002D0F4C">
        <w:rPr>
          <w:sz w:val="22"/>
          <w:szCs w:val="22"/>
        </w:rPr>
        <w:t>Oui</w:t>
      </w:r>
      <w:r w:rsidR="002D0F4C" w:rsidRPr="002D0F4C">
        <w:rPr>
          <w:sz w:val="22"/>
          <w:szCs w:val="22"/>
          <w:lang w:eastAsia="fr-FR"/>
        </w:rPr>
        <w:t xml:space="preserve"> </w:t>
      </w:r>
      <w:r w:rsidR="002D0F4C" w:rsidRPr="002D0F4C">
        <w:rPr>
          <w:sz w:val="22"/>
          <w:szCs w:val="22"/>
          <w:lang w:eastAsia="fr-FR"/>
        </w:rPr>
        <w:tab/>
      </w:r>
      <w:r w:rsidR="002D0F4C" w:rsidRPr="002D0F4C">
        <w:rPr>
          <w:sz w:val="22"/>
          <w:szCs w:val="22"/>
          <w:lang w:eastAsia="fr-FR"/>
        </w:rPr>
        <w:tab/>
      </w:r>
      <w:r w:rsidR="002D0F4C" w:rsidRPr="002D0F4C">
        <w:rPr>
          <w:sz w:val="22"/>
          <w:szCs w:val="22"/>
          <w:lang w:eastAsia="fr-FR"/>
        </w:rPr>
        <w:tab/>
      </w:r>
      <w:sdt>
        <w:sdtPr>
          <w:rPr>
            <w:rFonts w:eastAsia="MS Gothic"/>
            <w:sz w:val="22"/>
            <w:szCs w:val="22"/>
          </w:rPr>
          <w:id w:val="-196487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F4C"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D0F4C" w:rsidRPr="002D0F4C">
        <w:rPr>
          <w:sz w:val="22"/>
          <w:szCs w:val="22"/>
        </w:rPr>
        <w:t>Non</w:t>
      </w:r>
      <w:r w:rsidR="002D0F4C" w:rsidRPr="002D0F4C">
        <w:rPr>
          <w:sz w:val="22"/>
          <w:szCs w:val="22"/>
          <w:lang w:eastAsia="fr-FR"/>
        </w:rPr>
        <w:t xml:space="preserve"> </w:t>
      </w:r>
      <w:r w:rsidR="002D0F4C" w:rsidRPr="002D0F4C">
        <w:rPr>
          <w:sz w:val="22"/>
          <w:szCs w:val="22"/>
          <w:lang w:eastAsia="fr-FR"/>
        </w:rPr>
        <w:tab/>
      </w:r>
      <w:r w:rsidR="002D0F4C" w:rsidRPr="002D0F4C">
        <w:rPr>
          <w:sz w:val="22"/>
          <w:szCs w:val="22"/>
          <w:lang w:eastAsia="fr-FR"/>
        </w:rPr>
        <w:tab/>
      </w:r>
    </w:p>
    <w:p w14:paraId="30696B04" w14:textId="77777777" w:rsidR="008E45C3" w:rsidRPr="002D0F4C" w:rsidRDefault="008E45C3" w:rsidP="008E45C3">
      <w:pPr>
        <w:suppressAutoHyphens w:val="0"/>
        <w:autoSpaceDE w:val="0"/>
        <w:autoSpaceDN w:val="0"/>
        <w:adjustRightInd w:val="0"/>
        <w:rPr>
          <w:sz w:val="22"/>
          <w:szCs w:val="22"/>
          <w:lang w:eastAsia="fr-FR"/>
        </w:rPr>
      </w:pPr>
    </w:p>
    <w:p w14:paraId="573B3E36" w14:textId="77777777" w:rsidR="008E45C3" w:rsidRPr="002D0F4C" w:rsidRDefault="008E45C3" w:rsidP="002D0F4C">
      <w:pPr>
        <w:spacing w:after="120"/>
        <w:jc w:val="both"/>
        <w:rPr>
          <w:sz w:val="22"/>
          <w:szCs w:val="22"/>
        </w:rPr>
      </w:pPr>
      <w:r w:rsidRPr="002D0F4C">
        <w:rPr>
          <w:sz w:val="22"/>
          <w:szCs w:val="22"/>
        </w:rPr>
        <w:t>Autres - Veuillez préciser dans le cadre ci-dessous :</w:t>
      </w:r>
    </w:p>
    <w:sdt>
      <w:sdtPr>
        <w:rPr>
          <w:sz w:val="22"/>
          <w:szCs w:val="22"/>
        </w:rPr>
        <w:id w:val="1355610031"/>
      </w:sdtPr>
      <w:sdtEndPr/>
      <w:sdtContent>
        <w:p w14:paraId="16CE7B95" w14:textId="77777777" w:rsidR="008E45C3" w:rsidRPr="007605EA" w:rsidRDefault="008E45C3" w:rsidP="008E45C3">
          <w:pPr>
            <w:pBdr>
              <w:top w:val="single" w:sz="4" w:space="1" w:color="0000CC"/>
              <w:left w:val="single" w:sz="4" w:space="0" w:color="0000CC"/>
              <w:bottom w:val="single" w:sz="4" w:space="1" w:color="0000CC"/>
              <w:right w:val="single" w:sz="4" w:space="4" w:color="0000CC"/>
            </w:pBdr>
            <w:jc w:val="both"/>
            <w:rPr>
              <w:b/>
              <w:sz w:val="22"/>
              <w:szCs w:val="22"/>
            </w:rPr>
          </w:pPr>
        </w:p>
        <w:p w14:paraId="0A67AE11" w14:textId="77777777" w:rsidR="008E45C3" w:rsidRDefault="008E45C3" w:rsidP="008E45C3">
          <w:pPr>
            <w:pBdr>
              <w:top w:val="single" w:sz="4" w:space="1" w:color="0000CC"/>
              <w:left w:val="single" w:sz="4" w:space="0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468D78B9" w14:textId="77777777" w:rsidR="008E45C3" w:rsidRDefault="008E45C3" w:rsidP="008E45C3">
          <w:pPr>
            <w:pBdr>
              <w:top w:val="single" w:sz="4" w:space="1" w:color="0000CC"/>
              <w:left w:val="single" w:sz="4" w:space="0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3C5D340A" w14:textId="77777777" w:rsidR="008E45C3" w:rsidRDefault="008E45C3" w:rsidP="008E45C3">
          <w:pPr>
            <w:pBdr>
              <w:top w:val="single" w:sz="4" w:space="1" w:color="0000CC"/>
              <w:left w:val="single" w:sz="4" w:space="0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5EA22D83" w14:textId="77777777" w:rsidR="008E45C3" w:rsidRPr="007605EA" w:rsidRDefault="008E45C3" w:rsidP="008E45C3">
          <w:pPr>
            <w:pBdr>
              <w:top w:val="single" w:sz="4" w:space="1" w:color="0000CC"/>
              <w:left w:val="single" w:sz="4" w:space="0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0EB8D82E" w14:textId="77777777" w:rsidR="008E45C3" w:rsidRPr="007605EA" w:rsidRDefault="008E45C3" w:rsidP="008E45C3">
          <w:pPr>
            <w:pBdr>
              <w:top w:val="single" w:sz="4" w:space="1" w:color="0000CC"/>
              <w:left w:val="single" w:sz="4" w:space="0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44A0B2A" w14:textId="77777777" w:rsidR="008E45C3" w:rsidRPr="007605EA" w:rsidRDefault="006F0C26" w:rsidP="008E45C3">
          <w:pPr>
            <w:jc w:val="both"/>
            <w:rPr>
              <w:sz w:val="22"/>
              <w:szCs w:val="22"/>
            </w:rPr>
          </w:pPr>
        </w:p>
      </w:sdtContent>
    </w:sdt>
    <w:p w14:paraId="079B3BC7" w14:textId="77777777" w:rsidR="002D0F4C" w:rsidRDefault="002D0F4C" w:rsidP="002D0F4C">
      <w:pPr>
        <w:tabs>
          <w:tab w:val="left" w:pos="0"/>
        </w:tabs>
        <w:spacing w:after="240"/>
        <w:jc w:val="both"/>
        <w:rPr>
          <w:bCs/>
        </w:rPr>
      </w:pPr>
    </w:p>
    <w:p w14:paraId="6950FBE2" w14:textId="77777777" w:rsidR="00D50E1B" w:rsidRPr="00D50E1B" w:rsidRDefault="00D50E1B" w:rsidP="009935E1">
      <w:pPr>
        <w:pStyle w:val="Paragraphedeliste"/>
        <w:numPr>
          <w:ilvl w:val="0"/>
          <w:numId w:val="2"/>
        </w:numPr>
        <w:tabs>
          <w:tab w:val="left" w:pos="0"/>
        </w:tabs>
        <w:spacing w:after="240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CONTEX</w:t>
      </w:r>
      <w:r w:rsidR="00316009">
        <w:rPr>
          <w:rFonts w:ascii="Times New Roman" w:hAnsi="Times New Roman" w:cs="Times New Roman"/>
          <w:b/>
          <w:bCs/>
        </w:rPr>
        <w:t>TE</w:t>
      </w:r>
    </w:p>
    <w:p w14:paraId="62DC0EF3" w14:textId="77777777" w:rsidR="00D50E1B" w:rsidRPr="00D50E1B" w:rsidRDefault="00D50E1B" w:rsidP="00D50E1B">
      <w:pPr>
        <w:spacing w:after="240"/>
        <w:ind w:left="71"/>
        <w:jc w:val="both"/>
        <w:rPr>
          <w:b/>
          <w:bCs/>
        </w:rPr>
      </w:pPr>
      <w:r w:rsidRPr="00D50E1B">
        <w:rPr>
          <w:rFonts w:eastAsiaTheme="minorHAnsi"/>
          <w:b/>
          <w:bCs/>
          <w:sz w:val="22"/>
          <w:szCs w:val="22"/>
          <w:lang w:eastAsia="en-US"/>
        </w:rPr>
        <w:t xml:space="preserve">3.1. Éligibilité </w:t>
      </w:r>
      <w:r w:rsidRPr="00D50E1B">
        <w:rPr>
          <w:sz w:val="22"/>
          <w:szCs w:val="22"/>
        </w:rPr>
        <w:t>(cochez la case correspondante)</w:t>
      </w:r>
    </w:p>
    <w:p w14:paraId="2F36782A" w14:textId="77777777" w:rsidR="00D50E1B" w:rsidRDefault="00D50E1B" w:rsidP="009935E1">
      <w:pPr>
        <w:numPr>
          <w:ilvl w:val="0"/>
          <w:numId w:val="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D50E1B">
        <w:rPr>
          <w:sz w:val="22"/>
          <w:szCs w:val="22"/>
        </w:rPr>
        <w:t>EHPAD disposant d’au moins une place d’héberge</w:t>
      </w:r>
      <w:r>
        <w:rPr>
          <w:sz w:val="22"/>
          <w:szCs w:val="22"/>
        </w:rPr>
        <w:t xml:space="preserve">ment temporaire (HT) existante : </w:t>
      </w:r>
    </w:p>
    <w:p w14:paraId="57ACAEB6" w14:textId="77777777" w:rsidR="00D50E1B" w:rsidRPr="00D50E1B" w:rsidRDefault="00D50E1B" w:rsidP="00B51880">
      <w:pPr>
        <w:suppressAutoHyphens w:val="0"/>
        <w:spacing w:line="276" w:lineRule="auto"/>
        <w:ind w:left="709"/>
        <w:jc w:val="both"/>
        <w:rPr>
          <w:sz w:val="22"/>
          <w:szCs w:val="22"/>
        </w:rPr>
      </w:pPr>
      <w:r w:rsidRPr="00D50E1B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-1916548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2D0F4C">
        <w:rPr>
          <w:sz w:val="22"/>
          <w:szCs w:val="22"/>
        </w:rPr>
        <w:t>Oui</w:t>
      </w:r>
      <w:r w:rsidRPr="002D0F4C">
        <w:rPr>
          <w:sz w:val="22"/>
          <w:szCs w:val="22"/>
          <w:lang w:eastAsia="fr-FR"/>
        </w:rPr>
        <w:t xml:space="preserve"> </w:t>
      </w:r>
      <w:r w:rsidRPr="002D0F4C">
        <w:rPr>
          <w:sz w:val="22"/>
          <w:szCs w:val="22"/>
          <w:lang w:eastAsia="fr-FR"/>
        </w:rPr>
        <w:tab/>
      </w:r>
      <w:r w:rsidRPr="002D0F4C">
        <w:rPr>
          <w:sz w:val="22"/>
          <w:szCs w:val="22"/>
          <w:lang w:eastAsia="fr-FR"/>
        </w:rPr>
        <w:tab/>
      </w:r>
      <w:r w:rsidRPr="002D0F4C">
        <w:rPr>
          <w:sz w:val="22"/>
          <w:szCs w:val="22"/>
          <w:lang w:eastAsia="fr-FR"/>
        </w:rPr>
        <w:tab/>
      </w:r>
      <w:sdt>
        <w:sdtPr>
          <w:rPr>
            <w:rFonts w:eastAsia="MS Gothic"/>
            <w:sz w:val="22"/>
            <w:szCs w:val="22"/>
          </w:rPr>
          <w:id w:val="92970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2D0F4C">
        <w:rPr>
          <w:sz w:val="22"/>
          <w:szCs w:val="22"/>
        </w:rPr>
        <w:t>Non</w:t>
      </w:r>
      <w:r w:rsidRPr="002D0F4C">
        <w:rPr>
          <w:sz w:val="22"/>
          <w:szCs w:val="22"/>
          <w:lang w:eastAsia="fr-FR"/>
        </w:rPr>
        <w:t xml:space="preserve"> </w:t>
      </w:r>
      <w:r w:rsidRPr="002D0F4C">
        <w:rPr>
          <w:sz w:val="22"/>
          <w:szCs w:val="22"/>
          <w:lang w:eastAsia="fr-FR"/>
        </w:rPr>
        <w:tab/>
      </w:r>
    </w:p>
    <w:p w14:paraId="16B75296" w14:textId="77777777" w:rsidR="00D50E1B" w:rsidRDefault="00D50E1B" w:rsidP="009935E1">
      <w:pPr>
        <w:numPr>
          <w:ilvl w:val="0"/>
          <w:numId w:val="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D50E1B">
        <w:rPr>
          <w:sz w:val="22"/>
          <w:szCs w:val="22"/>
        </w:rPr>
        <w:t>EHPAD s’inscrivant dans une transf</w:t>
      </w:r>
      <w:r w:rsidR="00E56342">
        <w:rPr>
          <w:sz w:val="22"/>
          <w:szCs w:val="22"/>
        </w:rPr>
        <w:t>ormation de l’offre existant</w:t>
      </w:r>
      <w:r>
        <w:rPr>
          <w:sz w:val="22"/>
          <w:szCs w:val="22"/>
        </w:rPr>
        <w:t xml:space="preserve">e : </w:t>
      </w:r>
    </w:p>
    <w:p w14:paraId="11E80F80" w14:textId="77777777" w:rsidR="00D50E1B" w:rsidRPr="00D50E1B" w:rsidRDefault="006F0C26" w:rsidP="00B51880">
      <w:pPr>
        <w:suppressAutoHyphens w:val="0"/>
        <w:spacing w:line="276" w:lineRule="auto"/>
        <w:ind w:left="720"/>
        <w:jc w:val="both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1297112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880"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B51880" w:rsidRPr="002D0F4C">
        <w:rPr>
          <w:sz w:val="22"/>
          <w:szCs w:val="22"/>
        </w:rPr>
        <w:t>Oui</w:t>
      </w:r>
      <w:r w:rsidR="00B51880" w:rsidRPr="002D0F4C">
        <w:rPr>
          <w:sz w:val="22"/>
          <w:szCs w:val="22"/>
          <w:lang w:eastAsia="fr-FR"/>
        </w:rPr>
        <w:t xml:space="preserve"> </w:t>
      </w:r>
      <w:r w:rsidR="00B51880" w:rsidRPr="002D0F4C">
        <w:rPr>
          <w:sz w:val="22"/>
          <w:szCs w:val="22"/>
          <w:lang w:eastAsia="fr-FR"/>
        </w:rPr>
        <w:tab/>
      </w:r>
      <w:r w:rsidR="00B51880" w:rsidRPr="002D0F4C">
        <w:rPr>
          <w:sz w:val="22"/>
          <w:szCs w:val="22"/>
          <w:lang w:eastAsia="fr-FR"/>
        </w:rPr>
        <w:tab/>
      </w:r>
      <w:r w:rsidR="00B51880" w:rsidRPr="002D0F4C">
        <w:rPr>
          <w:sz w:val="22"/>
          <w:szCs w:val="22"/>
          <w:lang w:eastAsia="fr-FR"/>
        </w:rPr>
        <w:tab/>
      </w:r>
      <w:sdt>
        <w:sdtPr>
          <w:rPr>
            <w:rFonts w:eastAsia="MS Gothic"/>
            <w:sz w:val="22"/>
            <w:szCs w:val="22"/>
          </w:rPr>
          <w:id w:val="-141870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880"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B51880" w:rsidRPr="002D0F4C">
        <w:rPr>
          <w:sz w:val="22"/>
          <w:szCs w:val="22"/>
        </w:rPr>
        <w:t>Non</w:t>
      </w:r>
      <w:r w:rsidR="00B51880" w:rsidRPr="002D0F4C">
        <w:rPr>
          <w:sz w:val="22"/>
          <w:szCs w:val="22"/>
          <w:lang w:eastAsia="fr-FR"/>
        </w:rPr>
        <w:t xml:space="preserve"> </w:t>
      </w:r>
      <w:r w:rsidR="00B51880" w:rsidRPr="002D0F4C">
        <w:rPr>
          <w:sz w:val="22"/>
          <w:szCs w:val="22"/>
          <w:lang w:eastAsia="fr-FR"/>
        </w:rPr>
        <w:tab/>
      </w:r>
    </w:p>
    <w:p w14:paraId="0EA74E29" w14:textId="77777777" w:rsidR="00B51880" w:rsidRDefault="00D50E1B" w:rsidP="009935E1">
      <w:pPr>
        <w:numPr>
          <w:ilvl w:val="0"/>
          <w:numId w:val="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D50E1B">
        <w:rPr>
          <w:sz w:val="22"/>
          <w:szCs w:val="22"/>
        </w:rPr>
        <w:t xml:space="preserve">EHPAD s’inscrivant dans une évolution, d’extension capacitaire inférieure à 30% (à titre d’exception, sous condition d’un taux d’occupation des places existantes à plus de </w:t>
      </w:r>
      <w:r w:rsidR="00B51880">
        <w:rPr>
          <w:sz w:val="22"/>
          <w:szCs w:val="22"/>
        </w:rPr>
        <w:t>85% :</w:t>
      </w:r>
    </w:p>
    <w:p w14:paraId="436E3843" w14:textId="77777777" w:rsidR="00D50E1B" w:rsidRPr="00D50E1B" w:rsidRDefault="00D50E1B" w:rsidP="00B51880">
      <w:pPr>
        <w:suppressAutoHyphens w:val="0"/>
        <w:spacing w:line="276" w:lineRule="auto"/>
        <w:ind w:left="720"/>
        <w:jc w:val="both"/>
        <w:rPr>
          <w:sz w:val="22"/>
          <w:szCs w:val="22"/>
        </w:rPr>
      </w:pPr>
      <w:r w:rsidRPr="00D50E1B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-102786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880"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B51880" w:rsidRPr="002D0F4C">
        <w:rPr>
          <w:sz w:val="22"/>
          <w:szCs w:val="22"/>
        </w:rPr>
        <w:t>Oui</w:t>
      </w:r>
      <w:r w:rsidR="00B51880" w:rsidRPr="002D0F4C">
        <w:rPr>
          <w:sz w:val="22"/>
          <w:szCs w:val="22"/>
          <w:lang w:eastAsia="fr-FR"/>
        </w:rPr>
        <w:t xml:space="preserve"> </w:t>
      </w:r>
      <w:r w:rsidR="00B51880" w:rsidRPr="002D0F4C">
        <w:rPr>
          <w:sz w:val="22"/>
          <w:szCs w:val="22"/>
          <w:lang w:eastAsia="fr-FR"/>
        </w:rPr>
        <w:tab/>
      </w:r>
      <w:r w:rsidR="00B51880" w:rsidRPr="002D0F4C">
        <w:rPr>
          <w:sz w:val="22"/>
          <w:szCs w:val="22"/>
          <w:lang w:eastAsia="fr-FR"/>
        </w:rPr>
        <w:tab/>
      </w:r>
      <w:r w:rsidR="00B51880" w:rsidRPr="002D0F4C">
        <w:rPr>
          <w:sz w:val="22"/>
          <w:szCs w:val="22"/>
          <w:lang w:eastAsia="fr-FR"/>
        </w:rPr>
        <w:tab/>
      </w:r>
      <w:sdt>
        <w:sdtPr>
          <w:rPr>
            <w:rFonts w:eastAsia="MS Gothic"/>
            <w:sz w:val="22"/>
            <w:szCs w:val="22"/>
          </w:rPr>
          <w:id w:val="211347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880" w:rsidRPr="002D0F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B51880" w:rsidRPr="002D0F4C">
        <w:rPr>
          <w:sz w:val="22"/>
          <w:szCs w:val="22"/>
        </w:rPr>
        <w:t>Non</w:t>
      </w:r>
    </w:p>
    <w:p w14:paraId="7671331C" w14:textId="77777777" w:rsidR="00D50E1B" w:rsidRDefault="00D50E1B" w:rsidP="00316009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</w:p>
    <w:p w14:paraId="6FC2B207" w14:textId="77777777" w:rsidR="00B51880" w:rsidRDefault="00B51880" w:rsidP="00316009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</w:p>
    <w:p w14:paraId="1B34B64C" w14:textId="77777777" w:rsidR="00B51880" w:rsidRPr="00B51880" w:rsidRDefault="00B51880" w:rsidP="00B51880">
      <w:pPr>
        <w:spacing w:after="240"/>
        <w:ind w:left="71"/>
        <w:jc w:val="both"/>
        <w:rPr>
          <w:b/>
          <w:bCs/>
        </w:rPr>
      </w:pPr>
      <w:r>
        <w:rPr>
          <w:rFonts w:eastAsiaTheme="minorHAnsi"/>
          <w:b/>
          <w:bCs/>
          <w:sz w:val="22"/>
          <w:szCs w:val="22"/>
          <w:lang w:eastAsia="en-US"/>
        </w:rPr>
        <w:t>3.2</w:t>
      </w:r>
      <w:r w:rsidRPr="00D50E1B">
        <w:rPr>
          <w:rFonts w:eastAsiaTheme="minorHAnsi"/>
          <w:b/>
          <w:bCs/>
          <w:sz w:val="22"/>
          <w:szCs w:val="22"/>
          <w:lang w:eastAsia="en-US"/>
        </w:rPr>
        <w:t>. É</w:t>
      </w:r>
      <w:r>
        <w:rPr>
          <w:rFonts w:eastAsiaTheme="minorHAnsi"/>
          <w:b/>
          <w:bCs/>
          <w:sz w:val="22"/>
          <w:szCs w:val="22"/>
          <w:lang w:eastAsia="en-US"/>
        </w:rPr>
        <w:t>tude des besoins connus sur le territoire</w:t>
      </w:r>
      <w:r w:rsidRPr="00D50E1B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</w:p>
    <w:p w14:paraId="50424FE9" w14:textId="77777777" w:rsidR="002D0F4C" w:rsidRPr="007605EA" w:rsidRDefault="002D0F4C" w:rsidP="002D0F4C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7605EA">
        <w:rPr>
          <w:sz w:val="22"/>
          <w:szCs w:val="22"/>
        </w:rPr>
        <w:t xml:space="preserve">Veuillez </w:t>
      </w:r>
      <w:r w:rsidR="00D50E1B">
        <w:rPr>
          <w:sz w:val="22"/>
          <w:szCs w:val="22"/>
        </w:rPr>
        <w:t xml:space="preserve">décrire </w:t>
      </w:r>
      <w:r w:rsidRPr="007605EA">
        <w:rPr>
          <w:sz w:val="22"/>
          <w:szCs w:val="22"/>
        </w:rPr>
        <w:t>dans le cadre ci-dessous</w:t>
      </w:r>
      <w:r w:rsidR="00D50E1B">
        <w:rPr>
          <w:sz w:val="22"/>
          <w:szCs w:val="22"/>
        </w:rPr>
        <w:t>, les constats et problématiques du territoire :</w:t>
      </w:r>
    </w:p>
    <w:p w14:paraId="1B00705E" w14:textId="77777777" w:rsidR="002D0F4C" w:rsidRPr="007605EA" w:rsidRDefault="002D0F4C" w:rsidP="002D0F4C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</w:p>
    <w:sdt>
      <w:sdtPr>
        <w:rPr>
          <w:sz w:val="22"/>
          <w:szCs w:val="22"/>
        </w:rPr>
        <w:id w:val="216630350"/>
      </w:sdtPr>
      <w:sdtEndPr/>
      <w:sdtContent>
        <w:p w14:paraId="7AE38E00" w14:textId="77777777" w:rsidR="002D0F4C" w:rsidRDefault="002D0F4C" w:rsidP="002D0F4C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06CB9DA0" w14:textId="77777777" w:rsidR="002D0F4C" w:rsidRDefault="002D0F4C" w:rsidP="002D0F4C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4C6AADE9" w14:textId="77777777" w:rsidR="00156805" w:rsidRDefault="00156805" w:rsidP="002D0F4C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339E929F" w14:textId="77777777" w:rsidR="00156805" w:rsidRDefault="00156805" w:rsidP="002D0F4C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56BA278" w14:textId="77777777" w:rsidR="00156805" w:rsidRDefault="00156805" w:rsidP="002D0F4C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D44C516" w14:textId="77777777" w:rsidR="00156805" w:rsidRDefault="00156805" w:rsidP="002D0F4C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0249C1A0" w14:textId="77777777" w:rsidR="00156805" w:rsidRDefault="00156805" w:rsidP="002D0F4C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295C880" w14:textId="77777777" w:rsidR="002D0F4C" w:rsidRDefault="002D0F4C" w:rsidP="002D0F4C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2739CB3E" w14:textId="77777777" w:rsidR="002D0F4C" w:rsidRDefault="002D0F4C" w:rsidP="002D0F4C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F36D3DA" w14:textId="77777777" w:rsidR="002D0F4C" w:rsidRPr="007605EA" w:rsidRDefault="002D0F4C" w:rsidP="002D0F4C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256A333B" w14:textId="77777777" w:rsidR="002D0F4C" w:rsidRPr="007605EA" w:rsidRDefault="002D0F4C" w:rsidP="002D0F4C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763C1A99" w14:textId="77777777" w:rsidR="002D0F4C" w:rsidRPr="007605EA" w:rsidRDefault="002D0F4C" w:rsidP="002D0F4C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7AD55A50" w14:textId="77777777" w:rsidR="002D0F4C" w:rsidRPr="007605EA" w:rsidRDefault="006F0C26" w:rsidP="002D0F4C">
          <w:pPr>
            <w:jc w:val="both"/>
            <w:rPr>
              <w:sz w:val="22"/>
              <w:szCs w:val="22"/>
            </w:rPr>
          </w:pPr>
        </w:p>
      </w:sdtContent>
    </w:sdt>
    <w:p w14:paraId="65F69D48" w14:textId="77777777" w:rsidR="00D50E1B" w:rsidRPr="00316009" w:rsidRDefault="00B51880" w:rsidP="00F31857">
      <w:pPr>
        <w:jc w:val="center"/>
        <w:rPr>
          <w:i/>
          <w:sz w:val="22"/>
          <w:szCs w:val="22"/>
          <w:lang w:eastAsia="fr-FR"/>
        </w:rPr>
      </w:pPr>
      <w:r w:rsidRPr="00316009">
        <w:rPr>
          <w:i/>
          <w:sz w:val="22"/>
          <w:szCs w:val="22"/>
          <w:lang w:eastAsia="fr-FR"/>
        </w:rPr>
        <w:t>Préciser s’</w:t>
      </w:r>
      <w:r w:rsidR="00B36AB5">
        <w:rPr>
          <w:i/>
          <w:sz w:val="22"/>
          <w:szCs w:val="22"/>
          <w:lang w:eastAsia="fr-FR"/>
        </w:rPr>
        <w:t>il y existe</w:t>
      </w:r>
      <w:r w:rsidRPr="00316009">
        <w:rPr>
          <w:i/>
          <w:sz w:val="22"/>
          <w:szCs w:val="22"/>
          <w:lang w:eastAsia="fr-FR"/>
        </w:rPr>
        <w:t xml:space="preserve"> une liste d’attente</w:t>
      </w:r>
      <w:r w:rsidR="00B36AB5">
        <w:rPr>
          <w:i/>
          <w:sz w:val="22"/>
          <w:szCs w:val="22"/>
          <w:lang w:eastAsia="fr-FR"/>
        </w:rPr>
        <w:t xml:space="preserve"> (demande) </w:t>
      </w:r>
      <w:r w:rsidRPr="00316009">
        <w:rPr>
          <w:i/>
          <w:sz w:val="22"/>
          <w:szCs w:val="22"/>
          <w:lang w:eastAsia="fr-FR"/>
        </w:rPr>
        <w:t>ou des personnes identifiées qui auraient pu profiter du dispositif s’il existait</w:t>
      </w:r>
      <w:r w:rsidR="00B36AB5">
        <w:rPr>
          <w:i/>
          <w:sz w:val="22"/>
          <w:szCs w:val="22"/>
          <w:lang w:eastAsia="fr-FR"/>
        </w:rPr>
        <w:t xml:space="preserve"> et votre expérience en matière d’accueil temporaire non programmé de personnes âgées.</w:t>
      </w:r>
    </w:p>
    <w:p w14:paraId="40FCB47D" w14:textId="77777777" w:rsidR="002D0F4C" w:rsidRPr="002D0F4C" w:rsidRDefault="002D0F4C" w:rsidP="002D0F4C">
      <w:pPr>
        <w:tabs>
          <w:tab w:val="left" w:pos="0"/>
        </w:tabs>
        <w:spacing w:after="240"/>
        <w:jc w:val="both"/>
        <w:rPr>
          <w:bCs/>
        </w:rPr>
      </w:pPr>
    </w:p>
    <w:p w14:paraId="39A4F760" w14:textId="77777777" w:rsidR="002D0F4C" w:rsidRDefault="002D0F4C" w:rsidP="008E45C3">
      <w:pPr>
        <w:pStyle w:val="Paragraphedeliste"/>
        <w:tabs>
          <w:tab w:val="left" w:pos="0"/>
        </w:tabs>
        <w:spacing w:after="240"/>
        <w:ind w:left="502"/>
        <w:jc w:val="both"/>
        <w:rPr>
          <w:bCs/>
        </w:rPr>
      </w:pPr>
    </w:p>
    <w:p w14:paraId="08B30129" w14:textId="77777777" w:rsidR="00A612E5" w:rsidRPr="00316009" w:rsidRDefault="008E45C3" w:rsidP="009935E1">
      <w:pPr>
        <w:pStyle w:val="Paragraphedeliste"/>
        <w:numPr>
          <w:ilvl w:val="1"/>
          <w:numId w:val="5"/>
        </w:numPr>
        <w:tabs>
          <w:tab w:val="left" w:pos="0"/>
        </w:tabs>
        <w:spacing w:after="240"/>
        <w:jc w:val="both"/>
        <w:rPr>
          <w:rFonts w:ascii="Times New Roman" w:hAnsi="Times New Roman" w:cs="Times New Roman"/>
          <w:b/>
          <w:bCs/>
        </w:rPr>
      </w:pPr>
      <w:r w:rsidRPr="00316009">
        <w:rPr>
          <w:rFonts w:ascii="Times New Roman" w:hAnsi="Times New Roman" w:cs="Times New Roman"/>
          <w:b/>
          <w:bCs/>
        </w:rPr>
        <w:t>D</w:t>
      </w:r>
      <w:r w:rsidR="00736493" w:rsidRPr="00316009">
        <w:rPr>
          <w:rFonts w:ascii="Times New Roman" w:hAnsi="Times New Roman" w:cs="Times New Roman"/>
          <w:b/>
          <w:bCs/>
        </w:rPr>
        <w:t>ynamique de coopération et d</w:t>
      </w:r>
      <w:r w:rsidR="00316009">
        <w:rPr>
          <w:rFonts w:ascii="Times New Roman" w:hAnsi="Times New Roman" w:cs="Times New Roman"/>
          <w:b/>
          <w:bCs/>
        </w:rPr>
        <w:t>e mutualisation organisée entre</w:t>
      </w:r>
      <w:r w:rsidR="00B36AB5">
        <w:rPr>
          <w:rFonts w:ascii="Times New Roman" w:hAnsi="Times New Roman" w:cs="Times New Roman"/>
          <w:b/>
          <w:bCs/>
        </w:rPr>
        <w:t xml:space="preserve"> votre </w:t>
      </w:r>
      <w:r w:rsidR="00316009">
        <w:rPr>
          <w:rFonts w:ascii="Times New Roman" w:hAnsi="Times New Roman" w:cs="Times New Roman"/>
          <w:b/>
          <w:bCs/>
        </w:rPr>
        <w:t>EHPAD et d’autres structures du</w:t>
      </w:r>
      <w:r w:rsidR="00736493" w:rsidRPr="00316009">
        <w:rPr>
          <w:rFonts w:ascii="Times New Roman" w:hAnsi="Times New Roman" w:cs="Times New Roman"/>
          <w:b/>
          <w:bCs/>
        </w:rPr>
        <w:t xml:space="preserve"> même territoire</w:t>
      </w:r>
      <w:r w:rsidR="0020123B" w:rsidRPr="00316009">
        <w:rPr>
          <w:rFonts w:ascii="Times New Roman" w:hAnsi="Times New Roman" w:cs="Times New Roman"/>
          <w:b/>
          <w:bCs/>
        </w:rPr>
        <w:t xml:space="preserve"> (</w:t>
      </w:r>
      <w:r w:rsidR="00B36AB5">
        <w:rPr>
          <w:rFonts w:ascii="Times New Roman" w:hAnsi="Times New Roman" w:cs="Times New Roman"/>
          <w:b/>
          <w:bCs/>
        </w:rPr>
        <w:t xml:space="preserve">objets &amp; </w:t>
      </w:r>
      <w:r w:rsidR="00316009">
        <w:rPr>
          <w:rFonts w:ascii="Times New Roman" w:hAnsi="Times New Roman" w:cs="Times New Roman"/>
          <w:b/>
          <w:bCs/>
        </w:rPr>
        <w:t xml:space="preserve">organisation informelle, </w:t>
      </w:r>
      <w:r w:rsidR="0020123B" w:rsidRPr="00316009">
        <w:rPr>
          <w:rFonts w:ascii="Times New Roman" w:hAnsi="Times New Roman" w:cs="Times New Roman"/>
          <w:b/>
          <w:bCs/>
        </w:rPr>
        <w:t>conven</w:t>
      </w:r>
      <w:r w:rsidR="00A64EE2" w:rsidRPr="00316009">
        <w:rPr>
          <w:rFonts w:ascii="Times New Roman" w:hAnsi="Times New Roman" w:cs="Times New Roman"/>
          <w:b/>
          <w:bCs/>
        </w:rPr>
        <w:t>tions de partenariat,</w:t>
      </w:r>
      <w:r w:rsidR="00232968" w:rsidRPr="00316009">
        <w:rPr>
          <w:rFonts w:ascii="Times New Roman" w:hAnsi="Times New Roman" w:cs="Times New Roman"/>
          <w:b/>
          <w:bCs/>
        </w:rPr>
        <w:t xml:space="preserve"> lettre d’intention</w:t>
      </w:r>
      <w:r w:rsidR="0020123B" w:rsidRPr="00316009">
        <w:rPr>
          <w:rFonts w:ascii="Times New Roman" w:hAnsi="Times New Roman" w:cs="Times New Roman"/>
          <w:b/>
          <w:bCs/>
        </w:rPr>
        <w:t>)</w:t>
      </w:r>
      <w:r w:rsidR="00316009">
        <w:rPr>
          <w:rFonts w:ascii="Times New Roman" w:hAnsi="Times New Roman" w:cs="Times New Roman"/>
          <w:b/>
          <w:bCs/>
        </w:rPr>
        <w:t xml:space="preserve"> </w:t>
      </w:r>
      <w:r w:rsidR="00736493" w:rsidRPr="00316009">
        <w:rPr>
          <w:rFonts w:ascii="Times New Roman" w:hAnsi="Times New Roman" w:cs="Times New Roman"/>
          <w:b/>
          <w:bCs/>
        </w:rPr>
        <w:t xml:space="preserve">: </w:t>
      </w:r>
    </w:p>
    <w:p w14:paraId="564028DB" w14:textId="77777777" w:rsidR="00D11A9C" w:rsidRPr="007605EA" w:rsidRDefault="00A11F79" w:rsidP="00736493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7605EA">
        <w:rPr>
          <w:sz w:val="22"/>
          <w:szCs w:val="22"/>
        </w:rPr>
        <w:t>Veuillez préciser dans le cadre ci-dessous</w:t>
      </w:r>
      <w:r w:rsidR="00316009">
        <w:rPr>
          <w:sz w:val="22"/>
          <w:szCs w:val="22"/>
        </w:rPr>
        <w:t> :</w:t>
      </w:r>
    </w:p>
    <w:p w14:paraId="766C44C7" w14:textId="77777777" w:rsidR="00A11F79" w:rsidRPr="007605EA" w:rsidRDefault="00A11F79" w:rsidP="00736493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</w:p>
    <w:sdt>
      <w:sdtPr>
        <w:rPr>
          <w:sz w:val="22"/>
          <w:szCs w:val="22"/>
        </w:rPr>
        <w:id w:val="1006401699"/>
      </w:sdtPr>
      <w:sdtEndPr/>
      <w:sdtContent>
        <w:p w14:paraId="329783B9" w14:textId="77777777" w:rsidR="00A11F79" w:rsidRDefault="00A11F79" w:rsidP="00A11F79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79A52CBE" w14:textId="77777777" w:rsidR="00A612E5" w:rsidRDefault="00A612E5" w:rsidP="00A11F79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50B25B60" w14:textId="77777777" w:rsidR="00A612E5" w:rsidRDefault="00A612E5" w:rsidP="00A11F79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5685082" w14:textId="77777777" w:rsidR="00A612E5" w:rsidRDefault="00A612E5" w:rsidP="00A11F79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DE574DF" w14:textId="77777777" w:rsidR="00B36AB5" w:rsidRDefault="00B36AB5" w:rsidP="00A11F79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16C19390" w14:textId="77777777" w:rsidR="00B36AB5" w:rsidRDefault="00B36AB5" w:rsidP="00A11F79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1B46BB3B" w14:textId="77777777" w:rsidR="00B36AB5" w:rsidRDefault="00B36AB5" w:rsidP="00A11F79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03897797" w14:textId="77777777" w:rsidR="00B36AB5" w:rsidRDefault="00B36AB5" w:rsidP="00A11F79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4BBD9553" w14:textId="77777777" w:rsidR="00B36AB5" w:rsidRDefault="00B36AB5" w:rsidP="00A11F79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43167734" w14:textId="77777777" w:rsidR="00A612E5" w:rsidRPr="007605EA" w:rsidRDefault="00A612E5" w:rsidP="00A11F79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4FE7EEDD" w14:textId="77777777" w:rsidR="00A11F79" w:rsidRPr="007605EA" w:rsidRDefault="00A11F79" w:rsidP="00A11F79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0FC3807C" w14:textId="77777777" w:rsidR="00A11F79" w:rsidRPr="007605EA" w:rsidRDefault="00A11F79" w:rsidP="00A11F79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5A24D39C" w14:textId="77777777" w:rsidR="00A11F79" w:rsidRPr="00316009" w:rsidRDefault="006F0C26" w:rsidP="00A11F79">
          <w:pPr>
            <w:jc w:val="both"/>
            <w:rPr>
              <w:i/>
              <w:sz w:val="22"/>
              <w:szCs w:val="22"/>
            </w:rPr>
          </w:pPr>
        </w:p>
      </w:sdtContent>
    </w:sdt>
    <w:p w14:paraId="51D6FB36" w14:textId="77777777" w:rsidR="00B36AB5" w:rsidRDefault="00B36AB5" w:rsidP="00261E1A">
      <w:pPr>
        <w:jc w:val="both"/>
        <w:rPr>
          <w:b/>
          <w:i/>
          <w:sz w:val="22"/>
          <w:szCs w:val="22"/>
          <w:u w:val="single"/>
        </w:rPr>
      </w:pPr>
    </w:p>
    <w:p w14:paraId="3F7023E7" w14:textId="77777777" w:rsidR="0020123B" w:rsidRPr="00316009" w:rsidRDefault="00443360" w:rsidP="00B36AB5">
      <w:pPr>
        <w:jc w:val="center"/>
        <w:rPr>
          <w:b/>
          <w:i/>
          <w:sz w:val="22"/>
          <w:szCs w:val="22"/>
          <w:u w:val="single"/>
        </w:rPr>
      </w:pPr>
      <w:r w:rsidRPr="00316009">
        <w:rPr>
          <w:b/>
          <w:i/>
          <w:sz w:val="22"/>
          <w:szCs w:val="22"/>
          <w:u w:val="single"/>
        </w:rPr>
        <w:t xml:space="preserve">Les conventions </w:t>
      </w:r>
      <w:r w:rsidR="0020123B" w:rsidRPr="00316009">
        <w:rPr>
          <w:b/>
          <w:i/>
          <w:sz w:val="22"/>
          <w:szCs w:val="22"/>
          <w:u w:val="single"/>
        </w:rPr>
        <w:t>ou</w:t>
      </w:r>
      <w:r w:rsidRPr="00316009">
        <w:rPr>
          <w:b/>
          <w:i/>
          <w:sz w:val="22"/>
          <w:szCs w:val="22"/>
          <w:u w:val="single"/>
        </w:rPr>
        <w:t xml:space="preserve"> les</w:t>
      </w:r>
      <w:r w:rsidR="0020123B" w:rsidRPr="00316009">
        <w:rPr>
          <w:b/>
          <w:i/>
          <w:sz w:val="22"/>
          <w:szCs w:val="22"/>
          <w:u w:val="single"/>
        </w:rPr>
        <w:t xml:space="preserve"> lettres d'intention devront être annexées à la candidature</w:t>
      </w:r>
      <w:r w:rsidR="00316009" w:rsidRPr="00316009">
        <w:rPr>
          <w:b/>
          <w:i/>
          <w:sz w:val="22"/>
          <w:szCs w:val="22"/>
          <w:u w:val="single"/>
        </w:rPr>
        <w:t xml:space="preserve"> ou au plus tard lors de la mise en place du dispositif HTS</w:t>
      </w:r>
      <w:r w:rsidR="0020123B" w:rsidRPr="00316009">
        <w:rPr>
          <w:b/>
          <w:i/>
          <w:sz w:val="22"/>
          <w:szCs w:val="22"/>
          <w:u w:val="single"/>
        </w:rPr>
        <w:t>.</w:t>
      </w:r>
    </w:p>
    <w:p w14:paraId="4C1E343A" w14:textId="77777777" w:rsidR="00EF7B64" w:rsidRDefault="00EF7B64" w:rsidP="00316009">
      <w:pPr>
        <w:jc w:val="both"/>
        <w:rPr>
          <w:bCs/>
        </w:rPr>
      </w:pPr>
    </w:p>
    <w:p w14:paraId="3DC670B5" w14:textId="77777777" w:rsidR="00316009" w:rsidRDefault="00316009" w:rsidP="00316009">
      <w:pPr>
        <w:jc w:val="both"/>
        <w:rPr>
          <w:bCs/>
        </w:rPr>
      </w:pPr>
    </w:p>
    <w:p w14:paraId="00DEAF37" w14:textId="77777777" w:rsidR="00F31857" w:rsidRPr="00316009" w:rsidRDefault="00F31857" w:rsidP="00316009">
      <w:pPr>
        <w:jc w:val="both"/>
        <w:rPr>
          <w:bCs/>
        </w:rPr>
      </w:pPr>
    </w:p>
    <w:p w14:paraId="79F49430" w14:textId="77777777" w:rsidR="00272997" w:rsidRPr="007605EA" w:rsidRDefault="00272997" w:rsidP="00272997">
      <w:pPr>
        <w:jc w:val="both"/>
        <w:rPr>
          <w:sz w:val="22"/>
          <w:szCs w:val="22"/>
        </w:rPr>
      </w:pPr>
    </w:p>
    <w:p w14:paraId="36E5F305" w14:textId="77777777" w:rsidR="00D41204" w:rsidRPr="00F646CC" w:rsidRDefault="00316009" w:rsidP="009935E1">
      <w:pPr>
        <w:pStyle w:val="Paragraphedeliste"/>
        <w:numPr>
          <w:ilvl w:val="0"/>
          <w:numId w:val="5"/>
        </w:numPr>
        <w:spacing w:after="24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OBJECTIFS ET </w:t>
      </w:r>
      <w:r w:rsidR="00963891" w:rsidRPr="00F646CC">
        <w:rPr>
          <w:rFonts w:ascii="Times New Roman" w:hAnsi="Times New Roman" w:cs="Times New Roman"/>
          <w:b/>
          <w:bCs/>
          <w:sz w:val="24"/>
          <w:szCs w:val="24"/>
        </w:rPr>
        <w:t>MODA</w:t>
      </w:r>
      <w:r w:rsidR="00A11F79" w:rsidRPr="00F646CC">
        <w:rPr>
          <w:rFonts w:ascii="Times New Roman" w:hAnsi="Times New Roman" w:cs="Times New Roman"/>
          <w:b/>
          <w:bCs/>
          <w:sz w:val="24"/>
          <w:szCs w:val="24"/>
        </w:rPr>
        <w:t>LITES</w:t>
      </w:r>
      <w:r w:rsidR="00775611" w:rsidRPr="00F646C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41204" w:rsidRPr="00F646CC">
        <w:rPr>
          <w:rFonts w:ascii="Times New Roman" w:hAnsi="Times New Roman" w:cs="Times New Roman"/>
          <w:b/>
          <w:bCs/>
          <w:sz w:val="24"/>
          <w:szCs w:val="24"/>
        </w:rPr>
        <w:t xml:space="preserve">DU DISPOSITIF </w:t>
      </w:r>
    </w:p>
    <w:p w14:paraId="2EA8D651" w14:textId="77777777" w:rsidR="008A2E28" w:rsidRPr="007605EA" w:rsidRDefault="008A2E28" w:rsidP="00846E08">
      <w:pPr>
        <w:pStyle w:val="Paragraphedeliste"/>
        <w:spacing w:after="240"/>
        <w:ind w:left="0"/>
        <w:jc w:val="both"/>
        <w:rPr>
          <w:rFonts w:ascii="Times New Roman" w:hAnsi="Times New Roman" w:cs="Times New Roman"/>
          <w:b/>
          <w:bCs/>
        </w:rPr>
      </w:pPr>
    </w:p>
    <w:p w14:paraId="1E32B08D" w14:textId="77777777" w:rsidR="008A2E28" w:rsidRPr="007605EA" w:rsidRDefault="00316009" w:rsidP="00846E08">
      <w:pPr>
        <w:pStyle w:val="Paragraphedeliste"/>
        <w:spacing w:after="240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846E08" w:rsidRPr="007605EA">
        <w:rPr>
          <w:rFonts w:ascii="Times New Roman" w:hAnsi="Times New Roman" w:cs="Times New Roman"/>
          <w:b/>
          <w:bCs/>
        </w:rPr>
        <w:t>.1. D</w:t>
      </w:r>
      <w:r w:rsidR="00B36AB5">
        <w:rPr>
          <w:rFonts w:ascii="Times New Roman" w:hAnsi="Times New Roman" w:cs="Times New Roman"/>
          <w:b/>
          <w:bCs/>
        </w:rPr>
        <w:t>escriptif</w:t>
      </w:r>
      <w:r w:rsidR="00022BCA">
        <w:rPr>
          <w:rFonts w:ascii="Times New Roman" w:hAnsi="Times New Roman" w:cs="Times New Roman"/>
          <w:b/>
          <w:bCs/>
        </w:rPr>
        <w:t xml:space="preserve"> du projet</w:t>
      </w:r>
      <w:r w:rsidR="008A2E28" w:rsidRPr="007605EA">
        <w:rPr>
          <w:rFonts w:ascii="Times New Roman" w:hAnsi="Times New Roman" w:cs="Times New Roman"/>
          <w:b/>
          <w:bCs/>
        </w:rPr>
        <w:t xml:space="preserve"> </w:t>
      </w:r>
    </w:p>
    <w:p w14:paraId="19ABE3DF" w14:textId="77777777" w:rsidR="00C31DA1" w:rsidRDefault="008A2E28" w:rsidP="00CE3D95">
      <w:pPr>
        <w:jc w:val="both"/>
        <w:rPr>
          <w:sz w:val="22"/>
          <w:szCs w:val="22"/>
        </w:rPr>
      </w:pPr>
      <w:r w:rsidRPr="00022BCA">
        <w:rPr>
          <w:sz w:val="22"/>
          <w:szCs w:val="22"/>
        </w:rPr>
        <w:t>Veuillez décrire</w:t>
      </w:r>
      <w:r w:rsidR="006F67E4" w:rsidRPr="00022BCA">
        <w:rPr>
          <w:sz w:val="22"/>
          <w:szCs w:val="22"/>
        </w:rPr>
        <w:t xml:space="preserve"> dans le cadre ci-dessous</w:t>
      </w:r>
      <w:r w:rsidR="00EF1AD0" w:rsidRPr="00022BCA">
        <w:rPr>
          <w:sz w:val="22"/>
          <w:szCs w:val="22"/>
        </w:rPr>
        <w:t>,</w:t>
      </w:r>
      <w:r w:rsidR="00022BCA" w:rsidRPr="00022BCA">
        <w:rPr>
          <w:sz w:val="22"/>
          <w:szCs w:val="22"/>
        </w:rPr>
        <w:t xml:space="preserve"> les caractéristiques du projet, les </w:t>
      </w:r>
      <w:r w:rsidR="00022BCA" w:rsidRPr="00022BCA">
        <w:rPr>
          <w:bCs/>
          <w:sz w:val="22"/>
          <w:szCs w:val="22"/>
        </w:rPr>
        <w:t xml:space="preserve">modalités de réponses qui seront apportées au regard des besoins identifiés et les modalités </w:t>
      </w:r>
      <w:r w:rsidR="00022BCA" w:rsidRPr="00022BCA">
        <w:rPr>
          <w:sz w:val="22"/>
          <w:szCs w:val="22"/>
        </w:rPr>
        <w:t>organisationnel</w:t>
      </w:r>
      <w:r w:rsidR="00E56342">
        <w:rPr>
          <w:sz w:val="22"/>
          <w:szCs w:val="22"/>
        </w:rPr>
        <w:t>les</w:t>
      </w:r>
      <w:r w:rsidR="00022BCA" w:rsidRPr="00022BCA">
        <w:rPr>
          <w:bCs/>
          <w:sz w:val="22"/>
          <w:szCs w:val="22"/>
        </w:rPr>
        <w:t xml:space="preserve"> </w:t>
      </w:r>
      <w:r w:rsidR="00022BCA">
        <w:rPr>
          <w:bCs/>
          <w:sz w:val="22"/>
          <w:szCs w:val="22"/>
        </w:rPr>
        <w:t xml:space="preserve">et de fonctionnement </w:t>
      </w:r>
      <w:r w:rsidR="00E6504B" w:rsidRPr="00022BCA">
        <w:rPr>
          <w:sz w:val="22"/>
          <w:szCs w:val="22"/>
        </w:rPr>
        <w:t xml:space="preserve">du </w:t>
      </w:r>
      <w:r w:rsidR="00022BCA">
        <w:rPr>
          <w:sz w:val="22"/>
          <w:szCs w:val="22"/>
        </w:rPr>
        <w:t>projet</w:t>
      </w:r>
      <w:r w:rsidRPr="00022BCA">
        <w:rPr>
          <w:sz w:val="22"/>
          <w:szCs w:val="22"/>
        </w:rPr>
        <w:t xml:space="preserve"> proposé à la candidature</w:t>
      </w:r>
      <w:r w:rsidR="00022BCA">
        <w:rPr>
          <w:sz w:val="22"/>
          <w:szCs w:val="22"/>
        </w:rPr>
        <w:t> :</w:t>
      </w:r>
      <w:r w:rsidRPr="00022BCA">
        <w:rPr>
          <w:sz w:val="22"/>
          <w:szCs w:val="22"/>
        </w:rPr>
        <w:t xml:space="preserve"> </w:t>
      </w:r>
    </w:p>
    <w:p w14:paraId="7251A2E6" w14:textId="77777777" w:rsidR="00B36AB5" w:rsidRPr="007605EA" w:rsidRDefault="00B36AB5" w:rsidP="00B36AB5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</w:p>
    <w:sdt>
      <w:sdtPr>
        <w:rPr>
          <w:sz w:val="22"/>
          <w:szCs w:val="22"/>
        </w:rPr>
        <w:id w:val="-1741933605"/>
      </w:sdtPr>
      <w:sdtEndPr/>
      <w:sdtContent>
        <w:p w14:paraId="40E336EF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7BF3F85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2EF4C335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7EF1A5B0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176E3E30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7B54649E" w14:textId="77777777" w:rsidR="00CD2430" w:rsidRDefault="00CD2430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FA4EF8A" w14:textId="77777777" w:rsidR="00CD2430" w:rsidRDefault="00CD2430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258681F0" w14:textId="77777777" w:rsidR="00CD2430" w:rsidRDefault="00CD2430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343390F5" w14:textId="77777777" w:rsidR="00CD2430" w:rsidRDefault="00CD2430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394CC665" w14:textId="77777777" w:rsidR="00CD2430" w:rsidRDefault="00CD2430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5163DDCB" w14:textId="77777777" w:rsidR="00CD2430" w:rsidRDefault="00CD2430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7F408B0F" w14:textId="77777777" w:rsidR="00CD2430" w:rsidRDefault="00CD2430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A23C83D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79C5CDDC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34775ADF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1E5F0DB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4D55E536" w14:textId="77777777" w:rsidR="00B36AB5" w:rsidRPr="007605EA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734738C8" w14:textId="77777777" w:rsidR="00B36AB5" w:rsidRPr="007605EA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0E5A4DA4" w14:textId="77777777" w:rsidR="00B36AB5" w:rsidRPr="007605EA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39613F28" w14:textId="77777777" w:rsidR="00B36AB5" w:rsidRPr="00316009" w:rsidRDefault="006F0C26" w:rsidP="00B36AB5">
          <w:pPr>
            <w:jc w:val="both"/>
            <w:rPr>
              <w:i/>
              <w:sz w:val="22"/>
              <w:szCs w:val="22"/>
            </w:rPr>
          </w:pPr>
        </w:p>
      </w:sdtContent>
    </w:sdt>
    <w:p w14:paraId="62C0AC4F" w14:textId="77777777" w:rsidR="006F67E4" w:rsidRPr="00C72038" w:rsidRDefault="00022BCA" w:rsidP="00F31857">
      <w:pPr>
        <w:autoSpaceDE w:val="0"/>
        <w:autoSpaceDN w:val="0"/>
        <w:adjustRightInd w:val="0"/>
        <w:ind w:left="360"/>
        <w:jc w:val="center"/>
        <w:rPr>
          <w:i/>
          <w:sz w:val="24"/>
          <w:szCs w:val="22"/>
          <w:lang w:eastAsia="fr-FR"/>
        </w:rPr>
      </w:pPr>
      <w:r w:rsidRPr="00C72038">
        <w:rPr>
          <w:bCs/>
          <w:i/>
          <w:sz w:val="22"/>
        </w:rPr>
        <w:t xml:space="preserve">Préciser les </w:t>
      </w:r>
      <w:r w:rsidR="00316009" w:rsidRPr="00C72038">
        <w:rPr>
          <w:bCs/>
          <w:i/>
          <w:sz w:val="22"/>
        </w:rPr>
        <w:t>instances et moyens de pilotage</w:t>
      </w:r>
      <w:r w:rsidRPr="00C72038">
        <w:rPr>
          <w:bCs/>
          <w:i/>
          <w:sz w:val="22"/>
        </w:rPr>
        <w:t xml:space="preserve">, l’intégration au projet stratégique de l’établissement </w:t>
      </w:r>
      <w:r w:rsidR="00316009" w:rsidRPr="00C72038">
        <w:rPr>
          <w:bCs/>
          <w:i/>
          <w:sz w:val="22"/>
        </w:rPr>
        <w:t xml:space="preserve">et </w:t>
      </w:r>
      <w:r w:rsidRPr="00C72038">
        <w:rPr>
          <w:bCs/>
          <w:i/>
          <w:sz w:val="22"/>
        </w:rPr>
        <w:t xml:space="preserve">modalités </w:t>
      </w:r>
      <w:r w:rsidR="00316009" w:rsidRPr="00C72038">
        <w:rPr>
          <w:bCs/>
          <w:i/>
          <w:sz w:val="22"/>
        </w:rPr>
        <w:t>de suivi</w:t>
      </w:r>
      <w:r w:rsidRPr="00C72038">
        <w:rPr>
          <w:bCs/>
          <w:i/>
          <w:sz w:val="22"/>
        </w:rPr>
        <w:t>.</w:t>
      </w:r>
    </w:p>
    <w:p w14:paraId="149F372E" w14:textId="77777777" w:rsidR="00EF7B64" w:rsidRDefault="00EF7B64" w:rsidP="00BE5F80">
      <w:pPr>
        <w:pStyle w:val="Paragraphedeliste"/>
        <w:spacing w:after="240"/>
        <w:ind w:left="0"/>
        <w:jc w:val="both"/>
        <w:rPr>
          <w:rFonts w:ascii="Times New Roman" w:hAnsi="Times New Roman" w:cs="Times New Roman"/>
          <w:b/>
          <w:bCs/>
        </w:rPr>
      </w:pPr>
    </w:p>
    <w:p w14:paraId="3B14A971" w14:textId="77777777" w:rsidR="00D41204" w:rsidRPr="007605EA" w:rsidRDefault="00B36AB5" w:rsidP="00BE5F80">
      <w:pPr>
        <w:pStyle w:val="Paragraphedeliste"/>
        <w:spacing w:after="240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4</w:t>
      </w:r>
      <w:r w:rsidR="00BE5F80" w:rsidRPr="007605E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</w:t>
      </w:r>
      <w:r w:rsidR="00BE5F80" w:rsidRPr="007605EA">
        <w:rPr>
          <w:rFonts w:ascii="Times New Roman" w:hAnsi="Times New Roman" w:cs="Times New Roman"/>
          <w:b/>
          <w:bCs/>
        </w:rPr>
        <w:t xml:space="preserve">. </w:t>
      </w:r>
      <w:r w:rsidR="00022BCA">
        <w:rPr>
          <w:rFonts w:ascii="Times New Roman" w:hAnsi="Times New Roman" w:cs="Times New Roman"/>
          <w:b/>
          <w:bCs/>
        </w:rPr>
        <w:t>Partenariats et procédures envisagés</w:t>
      </w:r>
      <w:r w:rsidR="00E6504B">
        <w:rPr>
          <w:rFonts w:ascii="Times New Roman" w:hAnsi="Times New Roman" w:cs="Times New Roman"/>
          <w:b/>
          <w:bCs/>
        </w:rPr>
        <w:t xml:space="preserve"> </w:t>
      </w:r>
    </w:p>
    <w:p w14:paraId="22B523B4" w14:textId="77777777" w:rsidR="00B36AB5" w:rsidRDefault="00B36AB5" w:rsidP="00D4120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Veuillez d</w:t>
      </w:r>
      <w:r w:rsidR="00E60C29">
        <w:rPr>
          <w:sz w:val="22"/>
          <w:szCs w:val="22"/>
        </w:rPr>
        <w:t>étailler dans le</w:t>
      </w:r>
      <w:r w:rsidR="00D41204" w:rsidRPr="007605EA">
        <w:rPr>
          <w:sz w:val="22"/>
          <w:szCs w:val="22"/>
        </w:rPr>
        <w:t xml:space="preserve"> cadre ci-après, </w:t>
      </w:r>
      <w:r>
        <w:rPr>
          <w:sz w:val="22"/>
          <w:szCs w:val="22"/>
        </w:rPr>
        <w:t xml:space="preserve">les </w:t>
      </w:r>
      <w:r w:rsidR="00D41204" w:rsidRPr="007605EA">
        <w:rPr>
          <w:sz w:val="22"/>
          <w:szCs w:val="22"/>
        </w:rPr>
        <w:t xml:space="preserve">partenaires </w:t>
      </w:r>
      <w:r w:rsidR="00E56342">
        <w:rPr>
          <w:sz w:val="22"/>
          <w:szCs w:val="22"/>
        </w:rPr>
        <w:t>et les procédures envisagé</w:t>
      </w:r>
      <w:r>
        <w:rPr>
          <w:sz w:val="22"/>
          <w:szCs w:val="22"/>
        </w:rPr>
        <w:t xml:space="preserve">s pour la mise en œuvre du dispositif : </w:t>
      </w:r>
    </w:p>
    <w:p w14:paraId="1A276717" w14:textId="77777777" w:rsidR="00B36AB5" w:rsidRPr="007605EA" w:rsidRDefault="00B36AB5" w:rsidP="00B36AB5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</w:p>
    <w:sdt>
      <w:sdtPr>
        <w:rPr>
          <w:sz w:val="22"/>
          <w:szCs w:val="22"/>
        </w:rPr>
        <w:id w:val="-254289766"/>
      </w:sdtPr>
      <w:sdtEndPr/>
      <w:sdtContent>
        <w:p w14:paraId="74AAA7C2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51F2A57A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4C317A7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2B6F55CF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93BAE81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31A26F91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3F9EEC50" w14:textId="77777777" w:rsidR="00B36AB5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4EDC7C59" w14:textId="77777777" w:rsidR="00B36AB5" w:rsidRPr="007605EA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7B9B4083" w14:textId="77777777" w:rsidR="00B36AB5" w:rsidRPr="007605EA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0E06EE29" w14:textId="77777777" w:rsidR="00B36AB5" w:rsidRPr="007605EA" w:rsidRDefault="00B36AB5" w:rsidP="00B36AB5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3AEB4514" w14:textId="77777777" w:rsidR="00B36AB5" w:rsidRPr="00316009" w:rsidRDefault="006F0C26" w:rsidP="00B36AB5">
          <w:pPr>
            <w:jc w:val="both"/>
            <w:rPr>
              <w:i/>
              <w:sz w:val="22"/>
              <w:szCs w:val="22"/>
            </w:rPr>
          </w:pPr>
        </w:p>
      </w:sdtContent>
    </w:sdt>
    <w:p w14:paraId="6EC5F438" w14:textId="77777777" w:rsidR="00F31857" w:rsidRPr="00C72038" w:rsidRDefault="00F31857" w:rsidP="00C72038">
      <w:pPr>
        <w:jc w:val="center"/>
        <w:rPr>
          <w:i/>
          <w:sz w:val="22"/>
        </w:rPr>
      </w:pPr>
      <w:r w:rsidRPr="00C72038">
        <w:rPr>
          <w:i/>
          <w:sz w:val="22"/>
        </w:rPr>
        <w:t>Préciser les partenaires</w:t>
      </w:r>
      <w:r w:rsidR="00C72038" w:rsidRPr="00C72038">
        <w:rPr>
          <w:i/>
          <w:sz w:val="22"/>
        </w:rPr>
        <w:t xml:space="preserve">, le cadre de travail partenarial (méthodologie) </w:t>
      </w:r>
      <w:r w:rsidRPr="00C72038">
        <w:rPr>
          <w:i/>
          <w:sz w:val="22"/>
        </w:rPr>
        <w:t>et leur</w:t>
      </w:r>
      <w:r w:rsidR="00C72038" w:rsidRPr="00C72038">
        <w:rPr>
          <w:i/>
          <w:sz w:val="22"/>
        </w:rPr>
        <w:t>s</w:t>
      </w:r>
      <w:r w:rsidRPr="00C72038">
        <w:rPr>
          <w:i/>
          <w:sz w:val="22"/>
        </w:rPr>
        <w:t xml:space="preserve"> place</w:t>
      </w:r>
      <w:r w:rsidR="00C72038" w:rsidRPr="00C72038">
        <w:rPr>
          <w:i/>
          <w:sz w:val="22"/>
        </w:rPr>
        <w:t>s</w:t>
      </w:r>
      <w:r w:rsidRPr="00C72038">
        <w:rPr>
          <w:i/>
          <w:sz w:val="22"/>
        </w:rPr>
        <w:t xml:space="preserve"> dans le dispositif, logigramme de procédure (DAC, Centre Hospitalier, Hôpital de proximité, Cliniques privées, </w:t>
      </w:r>
      <w:r w:rsidR="00C72038" w:rsidRPr="00C72038">
        <w:rPr>
          <w:i/>
          <w:sz w:val="22"/>
        </w:rPr>
        <w:t xml:space="preserve">acteurs de la </w:t>
      </w:r>
      <w:r w:rsidRPr="00C72038">
        <w:rPr>
          <w:i/>
          <w:sz w:val="22"/>
        </w:rPr>
        <w:t>filière gériatrique, acteurs du dom</w:t>
      </w:r>
      <w:r w:rsidR="00C72038" w:rsidRPr="00C72038">
        <w:rPr>
          <w:i/>
          <w:sz w:val="22"/>
        </w:rPr>
        <w:t>icile, professionnels libéraux…).</w:t>
      </w:r>
    </w:p>
    <w:p w14:paraId="3B36EE06" w14:textId="77777777" w:rsidR="00F31857" w:rsidRDefault="00F31857" w:rsidP="00F31857">
      <w:pPr>
        <w:jc w:val="center"/>
      </w:pPr>
    </w:p>
    <w:p w14:paraId="45562263" w14:textId="77777777" w:rsidR="00F31857" w:rsidRPr="00316009" w:rsidRDefault="00F31857" w:rsidP="00F31857">
      <w:pPr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Fournir l</w:t>
      </w:r>
      <w:r w:rsidRPr="00316009">
        <w:rPr>
          <w:b/>
          <w:i/>
          <w:sz w:val="22"/>
          <w:szCs w:val="22"/>
          <w:u w:val="single"/>
        </w:rPr>
        <w:t>es lettres d'</w:t>
      </w:r>
      <w:r>
        <w:rPr>
          <w:b/>
          <w:i/>
          <w:sz w:val="22"/>
          <w:szCs w:val="22"/>
          <w:u w:val="single"/>
        </w:rPr>
        <w:t xml:space="preserve">engagement des partenaires ou les projets de </w:t>
      </w:r>
      <w:r w:rsidRPr="00316009">
        <w:rPr>
          <w:b/>
          <w:i/>
          <w:sz w:val="22"/>
          <w:szCs w:val="22"/>
          <w:u w:val="single"/>
        </w:rPr>
        <w:t xml:space="preserve">conventions </w:t>
      </w:r>
      <w:r>
        <w:rPr>
          <w:b/>
          <w:i/>
          <w:sz w:val="22"/>
          <w:szCs w:val="22"/>
          <w:u w:val="single"/>
        </w:rPr>
        <w:t>en annexe de</w:t>
      </w:r>
      <w:r w:rsidRPr="00316009">
        <w:rPr>
          <w:b/>
          <w:i/>
          <w:sz w:val="22"/>
          <w:szCs w:val="22"/>
          <w:u w:val="single"/>
        </w:rPr>
        <w:t xml:space="preserve"> la candidature ou au plus tard lors de la mise en place du dispositif HTS.</w:t>
      </w:r>
    </w:p>
    <w:p w14:paraId="14721160" w14:textId="77777777" w:rsidR="00B36AB5" w:rsidRDefault="00B36AB5" w:rsidP="00D41204">
      <w:pPr>
        <w:spacing w:line="276" w:lineRule="auto"/>
        <w:jc w:val="both"/>
        <w:rPr>
          <w:sz w:val="22"/>
          <w:szCs w:val="22"/>
        </w:rPr>
      </w:pPr>
    </w:p>
    <w:p w14:paraId="77114871" w14:textId="77777777" w:rsidR="00F31857" w:rsidRDefault="00F31857" w:rsidP="00D41204">
      <w:pPr>
        <w:spacing w:line="276" w:lineRule="auto"/>
        <w:jc w:val="both"/>
        <w:rPr>
          <w:sz w:val="22"/>
          <w:szCs w:val="22"/>
        </w:rPr>
      </w:pPr>
    </w:p>
    <w:p w14:paraId="6D151C92" w14:textId="77777777" w:rsidR="00E52E43" w:rsidRPr="00F31857" w:rsidRDefault="00F31857" w:rsidP="009935E1">
      <w:pPr>
        <w:pStyle w:val="Paragraphedeliste"/>
        <w:numPr>
          <w:ilvl w:val="1"/>
          <w:numId w:val="5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F31857">
        <w:rPr>
          <w:rFonts w:ascii="Times New Roman" w:hAnsi="Times New Roman" w:cs="Times New Roman"/>
          <w:b/>
          <w:bCs/>
        </w:rPr>
        <w:t>Modalité</w:t>
      </w:r>
      <w:r>
        <w:rPr>
          <w:rFonts w:ascii="Times New Roman" w:hAnsi="Times New Roman" w:cs="Times New Roman"/>
          <w:b/>
          <w:bCs/>
        </w:rPr>
        <w:t xml:space="preserve">s de mise en œuvre et </w:t>
      </w:r>
      <w:r w:rsidR="00C72038">
        <w:rPr>
          <w:rFonts w:ascii="Times New Roman" w:hAnsi="Times New Roman" w:cs="Times New Roman"/>
          <w:b/>
          <w:bCs/>
        </w:rPr>
        <w:t>planification</w:t>
      </w:r>
    </w:p>
    <w:p w14:paraId="5DF60140" w14:textId="77777777" w:rsidR="001365B0" w:rsidRDefault="00202D91" w:rsidP="00A2516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605EA">
        <w:rPr>
          <w:sz w:val="22"/>
          <w:szCs w:val="22"/>
        </w:rPr>
        <w:t xml:space="preserve">Veuillez </w:t>
      </w:r>
      <w:r w:rsidR="00C72038">
        <w:rPr>
          <w:sz w:val="22"/>
          <w:szCs w:val="22"/>
        </w:rPr>
        <w:t>décrire</w:t>
      </w:r>
      <w:r w:rsidRPr="007605EA">
        <w:rPr>
          <w:sz w:val="22"/>
          <w:szCs w:val="22"/>
        </w:rPr>
        <w:t xml:space="preserve"> dans le cadre ci-</w:t>
      </w:r>
      <w:r w:rsidR="005B18A6">
        <w:rPr>
          <w:sz w:val="22"/>
          <w:szCs w:val="22"/>
        </w:rPr>
        <w:t>après</w:t>
      </w:r>
      <w:r w:rsidR="001365B0">
        <w:rPr>
          <w:sz w:val="22"/>
          <w:szCs w:val="22"/>
        </w:rPr>
        <w:t>,</w:t>
      </w:r>
      <w:r w:rsidR="00C72038">
        <w:rPr>
          <w:sz w:val="22"/>
          <w:szCs w:val="22"/>
        </w:rPr>
        <w:t xml:space="preserve"> </w:t>
      </w:r>
      <w:r w:rsidR="00C72038" w:rsidRPr="00C72038">
        <w:rPr>
          <w:sz w:val="22"/>
          <w:szCs w:val="22"/>
        </w:rPr>
        <w:t>l’activité prévisionnelle et le calendrier de mise en œuvre :</w:t>
      </w:r>
      <w:r w:rsidR="00C72038">
        <w:rPr>
          <w:sz w:val="22"/>
          <w:szCs w:val="22"/>
        </w:rPr>
        <w:t xml:space="preserve"> </w:t>
      </w:r>
      <w:r w:rsidR="001365B0">
        <w:rPr>
          <w:sz w:val="22"/>
          <w:szCs w:val="22"/>
        </w:rPr>
        <w:t xml:space="preserve"> </w:t>
      </w:r>
    </w:p>
    <w:p w14:paraId="419AE9F6" w14:textId="77777777" w:rsidR="00A25165" w:rsidRPr="007605EA" w:rsidRDefault="00A25165" w:rsidP="00A2516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dt>
      <w:sdtPr>
        <w:rPr>
          <w:sz w:val="22"/>
          <w:szCs w:val="22"/>
        </w:rPr>
        <w:id w:val="1517037691"/>
      </w:sdtPr>
      <w:sdtEndPr/>
      <w:sdtContent>
        <w:p w14:paraId="6F0E69EA" w14:textId="77777777" w:rsidR="00CB1B00" w:rsidRPr="007605EA" w:rsidRDefault="00CB1B00" w:rsidP="00CB1B0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17023743" w14:textId="77777777" w:rsidR="00261E1A" w:rsidRPr="007605EA" w:rsidRDefault="00261E1A" w:rsidP="00CB1B0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4B0EC58E" w14:textId="77777777" w:rsidR="001D101A" w:rsidRPr="007605EA" w:rsidRDefault="001D101A" w:rsidP="00CB1B0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10BDA59E" w14:textId="77777777" w:rsidR="001D101A" w:rsidRDefault="001D101A" w:rsidP="00CB1B0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56874762" w14:textId="77777777" w:rsidR="00F545D0" w:rsidRDefault="00F545D0" w:rsidP="00CB1B0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1ECA6228" w14:textId="77777777" w:rsidR="00C72038" w:rsidRDefault="00C72038" w:rsidP="00CB1B0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55244D0E" w14:textId="77777777" w:rsidR="00C72038" w:rsidRDefault="00C72038" w:rsidP="00CB1B0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CACF896" w14:textId="77777777" w:rsidR="00647307" w:rsidRDefault="00647307" w:rsidP="00CB1B0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42C97EEA" w14:textId="77777777" w:rsidR="00647307" w:rsidRDefault="00647307" w:rsidP="00CB1B0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4716AA8E" w14:textId="77777777" w:rsidR="00647307" w:rsidRDefault="00647307" w:rsidP="00CB1B0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4B99D15E" w14:textId="77777777" w:rsidR="00C72038" w:rsidRDefault="006F0C26" w:rsidP="00C72038">
          <w:pPr>
            <w:jc w:val="both"/>
            <w:rPr>
              <w:sz w:val="22"/>
              <w:szCs w:val="22"/>
            </w:rPr>
          </w:pPr>
        </w:p>
      </w:sdtContent>
    </w:sdt>
    <w:p w14:paraId="6701DD6F" w14:textId="77777777" w:rsidR="00AC06F3" w:rsidRDefault="00AC06F3" w:rsidP="00647307">
      <w:pPr>
        <w:pStyle w:val="Paragraphedeliste"/>
        <w:spacing w:after="240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8E6CE" w14:textId="77777777" w:rsidR="00DF2486" w:rsidRPr="00C72038" w:rsidRDefault="00C72038" w:rsidP="009935E1">
      <w:pPr>
        <w:pStyle w:val="Paragraphedeliste"/>
        <w:numPr>
          <w:ilvl w:val="1"/>
          <w:numId w:val="5"/>
        </w:numPr>
        <w:spacing w:after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</w:t>
      </w:r>
      <w:r w:rsidRPr="00C72038">
        <w:rPr>
          <w:rFonts w:ascii="Times New Roman" w:hAnsi="Times New Roman" w:cs="Times New Roman"/>
          <w:b/>
          <w:bCs/>
        </w:rPr>
        <w:t>odalit</w:t>
      </w:r>
      <w:r>
        <w:rPr>
          <w:rFonts w:ascii="Times New Roman" w:hAnsi="Times New Roman" w:cs="Times New Roman"/>
          <w:b/>
          <w:bCs/>
        </w:rPr>
        <w:t>é</w:t>
      </w:r>
      <w:r w:rsidRPr="00C72038">
        <w:rPr>
          <w:rFonts w:ascii="Times New Roman" w:hAnsi="Times New Roman" w:cs="Times New Roman"/>
          <w:b/>
          <w:bCs/>
        </w:rPr>
        <w:t xml:space="preserve"> de communication </w:t>
      </w:r>
    </w:p>
    <w:p w14:paraId="7DDB53DC" w14:textId="77777777" w:rsidR="00DF2486" w:rsidRDefault="00DF2486" w:rsidP="009701C9">
      <w:pPr>
        <w:spacing w:line="276" w:lineRule="auto"/>
        <w:jc w:val="both"/>
        <w:rPr>
          <w:sz w:val="22"/>
          <w:szCs w:val="22"/>
        </w:rPr>
      </w:pPr>
      <w:r w:rsidRPr="007605EA">
        <w:rPr>
          <w:sz w:val="22"/>
          <w:szCs w:val="22"/>
        </w:rPr>
        <w:t>Indiq</w:t>
      </w:r>
      <w:r w:rsidR="00C72038">
        <w:rPr>
          <w:sz w:val="22"/>
          <w:szCs w:val="22"/>
        </w:rPr>
        <w:t>uez</w:t>
      </w:r>
      <w:r w:rsidR="008D0842">
        <w:rPr>
          <w:sz w:val="22"/>
          <w:szCs w:val="22"/>
        </w:rPr>
        <w:t>,</w:t>
      </w:r>
      <w:r w:rsidR="00C72038">
        <w:rPr>
          <w:sz w:val="22"/>
          <w:szCs w:val="22"/>
        </w:rPr>
        <w:t xml:space="preserve"> dans le cadre ci-dessous, </w:t>
      </w:r>
      <w:r w:rsidR="00E56342">
        <w:rPr>
          <w:sz w:val="22"/>
          <w:szCs w:val="22"/>
        </w:rPr>
        <w:t>l</w:t>
      </w:r>
      <w:r w:rsidR="00C72038">
        <w:rPr>
          <w:sz w:val="22"/>
          <w:szCs w:val="22"/>
        </w:rPr>
        <w:t>a communication envisagée pour faire connaitre le dispositif par les acteurs et  professionnels (Ville-Hôpital) du territoire ainsi que le grand public</w:t>
      </w:r>
      <w:r w:rsidR="009701C9">
        <w:rPr>
          <w:sz w:val="22"/>
          <w:szCs w:val="22"/>
        </w:rPr>
        <w:t>.</w:t>
      </w:r>
      <w:r w:rsidR="00A25165" w:rsidRPr="007605EA">
        <w:rPr>
          <w:sz w:val="22"/>
          <w:szCs w:val="22"/>
        </w:rPr>
        <w:t xml:space="preserve"> </w:t>
      </w:r>
    </w:p>
    <w:p w14:paraId="622D15C2" w14:textId="77777777" w:rsidR="00CD2430" w:rsidRPr="007605EA" w:rsidRDefault="00CD2430" w:rsidP="00CD243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dt>
      <w:sdtPr>
        <w:rPr>
          <w:sz w:val="22"/>
          <w:szCs w:val="22"/>
        </w:rPr>
        <w:id w:val="-417323783"/>
      </w:sdtPr>
      <w:sdtEndPr/>
      <w:sdtContent>
        <w:p w14:paraId="76A8909C" w14:textId="77777777" w:rsidR="00CD2430" w:rsidRPr="007605EA" w:rsidRDefault="00CD2430" w:rsidP="00CD243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3BC0A868" w14:textId="77777777" w:rsidR="00CD2430" w:rsidRDefault="00CD2430" w:rsidP="00CD243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90981CF" w14:textId="77777777" w:rsidR="00CD2430" w:rsidRDefault="00CD2430" w:rsidP="00CD243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2CC5CED9" w14:textId="77777777" w:rsidR="00CD2430" w:rsidRDefault="00CD2430" w:rsidP="00CD243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3B9D1CD8" w14:textId="77777777" w:rsidR="00CD2430" w:rsidRDefault="00CD2430" w:rsidP="00CD243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15686549" w14:textId="77777777" w:rsidR="00CD2430" w:rsidRDefault="006F0C26" w:rsidP="00CD2430">
          <w:pPr>
            <w:jc w:val="both"/>
            <w:rPr>
              <w:sz w:val="22"/>
              <w:szCs w:val="22"/>
            </w:rPr>
          </w:pPr>
        </w:p>
      </w:sdtContent>
    </w:sdt>
    <w:p w14:paraId="61025AB0" w14:textId="77777777" w:rsidR="00CD2430" w:rsidRPr="00CD2430" w:rsidRDefault="002110D3" w:rsidP="00CD2430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Informations complémentaires </w:t>
      </w:r>
      <w:r w:rsidR="00CD2430">
        <w:rPr>
          <w:rFonts w:eastAsiaTheme="minorHAnsi"/>
          <w:b/>
          <w:bCs/>
          <w:sz w:val="22"/>
          <w:szCs w:val="22"/>
          <w:lang w:eastAsia="en-US"/>
        </w:rPr>
        <w:t>:</w:t>
      </w:r>
    </w:p>
    <w:p w14:paraId="325E027B" w14:textId="77777777" w:rsidR="00CD2430" w:rsidRPr="007605EA" w:rsidRDefault="00CD2430" w:rsidP="00CD243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dt>
      <w:sdtPr>
        <w:rPr>
          <w:sz w:val="22"/>
          <w:szCs w:val="22"/>
        </w:rPr>
        <w:id w:val="21142551"/>
      </w:sdtPr>
      <w:sdtEndPr/>
      <w:sdtContent>
        <w:p w14:paraId="5B91FBC7" w14:textId="77777777" w:rsidR="00CD2430" w:rsidRDefault="00CD2430" w:rsidP="00CD243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0A74EBFF" w14:textId="77777777" w:rsidR="002110D3" w:rsidRPr="007605EA" w:rsidRDefault="002110D3" w:rsidP="00CD243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428E3BED" w14:textId="77777777" w:rsidR="00CD2430" w:rsidRDefault="00CD2430" w:rsidP="00CD2430">
          <w:pPr>
            <w:pBdr>
              <w:top w:val="single" w:sz="4" w:space="1" w:color="0000CC"/>
              <w:left w:val="single" w:sz="4" w:space="4" w:color="0000CC"/>
              <w:bottom w:val="single" w:sz="4" w:space="1" w:color="0000CC"/>
              <w:right w:val="single" w:sz="4" w:space="4" w:color="0000CC"/>
            </w:pBdr>
            <w:jc w:val="both"/>
            <w:rPr>
              <w:sz w:val="22"/>
              <w:szCs w:val="22"/>
            </w:rPr>
          </w:pPr>
        </w:p>
        <w:p w14:paraId="659DC5F7" w14:textId="77777777" w:rsidR="00CD2430" w:rsidRDefault="006F0C26" w:rsidP="00CD2430">
          <w:pPr>
            <w:jc w:val="both"/>
            <w:rPr>
              <w:sz w:val="22"/>
              <w:szCs w:val="22"/>
            </w:rPr>
          </w:pPr>
        </w:p>
      </w:sdtContent>
    </w:sdt>
    <w:p w14:paraId="70C090E2" w14:textId="77777777" w:rsidR="00CD2430" w:rsidRPr="00CD2430" w:rsidRDefault="00CD2430" w:rsidP="00CD2430">
      <w:pPr>
        <w:spacing w:after="240"/>
        <w:jc w:val="both"/>
        <w:rPr>
          <w:b/>
          <w:bCs/>
          <w:sz w:val="24"/>
          <w:szCs w:val="24"/>
        </w:rPr>
      </w:pPr>
    </w:p>
    <w:sectPr w:rsidR="00CD2430" w:rsidRPr="00CD2430" w:rsidSect="0048643F">
      <w:headerReference w:type="default" r:id="rId11"/>
      <w:footerReference w:type="default" r:id="rId12"/>
      <w:pgSz w:w="11906" w:h="16838"/>
      <w:pgMar w:top="249" w:right="720" w:bottom="720" w:left="1134" w:header="284" w:footer="5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8069" w14:textId="77777777" w:rsidR="009003F7" w:rsidRDefault="009003F7">
      <w:r>
        <w:separator/>
      </w:r>
    </w:p>
  </w:endnote>
  <w:endnote w:type="continuationSeparator" w:id="0">
    <w:p w14:paraId="2E863961" w14:textId="77777777" w:rsidR="009003F7" w:rsidRDefault="0090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4303911"/>
      <w:docPartObj>
        <w:docPartGallery w:val="Page Numbers (Bottom of Page)"/>
        <w:docPartUnique/>
      </w:docPartObj>
    </w:sdtPr>
    <w:sdtEndPr/>
    <w:sdtContent>
      <w:sdt>
        <w:sdtPr>
          <w:id w:val="173770997"/>
          <w:docPartObj>
            <w:docPartGallery w:val="Page Numbers (Top of Page)"/>
            <w:docPartUnique/>
          </w:docPartObj>
        </w:sdtPr>
        <w:sdtEndPr/>
        <w:sdtContent>
          <w:p w14:paraId="6C7B27AA" w14:textId="77777777" w:rsidR="00AC06F3" w:rsidRDefault="00AC06F3">
            <w:pPr>
              <w:pStyle w:val="Pieddepage"/>
              <w:jc w:val="right"/>
            </w:pPr>
            <w:r w:rsidRPr="004A7CFB">
              <w:rPr>
                <w:sz w:val="18"/>
              </w:rPr>
              <w:t xml:space="preserve">Page </w:t>
            </w:r>
            <w:r w:rsidRPr="004A7CFB">
              <w:rPr>
                <w:b/>
                <w:sz w:val="22"/>
                <w:szCs w:val="24"/>
              </w:rPr>
              <w:fldChar w:fldCharType="begin"/>
            </w:r>
            <w:r w:rsidRPr="004A7CFB">
              <w:rPr>
                <w:b/>
                <w:sz w:val="18"/>
              </w:rPr>
              <w:instrText>PAGE</w:instrText>
            </w:r>
            <w:r w:rsidRPr="004A7CFB">
              <w:rPr>
                <w:b/>
                <w:sz w:val="22"/>
                <w:szCs w:val="24"/>
              </w:rPr>
              <w:fldChar w:fldCharType="separate"/>
            </w:r>
            <w:r w:rsidR="00874B6F">
              <w:rPr>
                <w:b/>
                <w:noProof/>
                <w:sz w:val="18"/>
              </w:rPr>
              <w:t>1</w:t>
            </w:r>
            <w:r w:rsidRPr="004A7CFB">
              <w:rPr>
                <w:b/>
                <w:sz w:val="22"/>
                <w:szCs w:val="24"/>
              </w:rPr>
              <w:fldChar w:fldCharType="end"/>
            </w:r>
            <w:r w:rsidRPr="004A7CFB">
              <w:rPr>
                <w:sz w:val="18"/>
              </w:rPr>
              <w:t xml:space="preserve"> sur </w:t>
            </w:r>
            <w:r w:rsidRPr="004A7CFB">
              <w:rPr>
                <w:b/>
                <w:sz w:val="22"/>
                <w:szCs w:val="24"/>
              </w:rPr>
              <w:fldChar w:fldCharType="begin"/>
            </w:r>
            <w:r w:rsidRPr="004A7CFB">
              <w:rPr>
                <w:b/>
                <w:sz w:val="18"/>
              </w:rPr>
              <w:instrText>NUMPAGES</w:instrText>
            </w:r>
            <w:r w:rsidRPr="004A7CFB">
              <w:rPr>
                <w:b/>
                <w:sz w:val="22"/>
                <w:szCs w:val="24"/>
              </w:rPr>
              <w:fldChar w:fldCharType="separate"/>
            </w:r>
            <w:r w:rsidR="00874B6F">
              <w:rPr>
                <w:b/>
                <w:noProof/>
                <w:sz w:val="18"/>
              </w:rPr>
              <w:t>5</w:t>
            </w:r>
            <w:r w:rsidRPr="004A7CFB">
              <w:rPr>
                <w:b/>
                <w:sz w:val="22"/>
                <w:szCs w:val="24"/>
              </w:rPr>
              <w:fldChar w:fldCharType="end"/>
            </w:r>
          </w:p>
        </w:sdtContent>
      </w:sdt>
    </w:sdtContent>
  </w:sdt>
  <w:p w14:paraId="4BADA3D6" w14:textId="77777777" w:rsidR="00AC06F3" w:rsidRDefault="00AC06F3">
    <w:pPr>
      <w:pStyle w:val="Pieddepage"/>
      <w:rPr>
        <w:rFonts w:ascii="Arial" w:hAnsi="Arial" w:cs="Arial"/>
        <w:color w:val="00449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9DA6" w14:textId="77777777" w:rsidR="009003F7" w:rsidRDefault="009003F7">
      <w:r>
        <w:separator/>
      </w:r>
    </w:p>
  </w:footnote>
  <w:footnote w:type="continuationSeparator" w:id="0">
    <w:p w14:paraId="6B155767" w14:textId="77777777" w:rsidR="009003F7" w:rsidRDefault="0090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469C" w14:textId="77777777" w:rsidR="00AC06F3" w:rsidRDefault="00AC06F3">
    <w:pPr>
      <w:pStyle w:val="En-tte"/>
    </w:pPr>
  </w:p>
  <w:p w14:paraId="2781AA9C" w14:textId="77777777" w:rsidR="00AC06F3" w:rsidRDefault="00AC06F3">
    <w:pPr>
      <w:pStyle w:val="En-tte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A99"/>
    <w:multiLevelType w:val="multilevel"/>
    <w:tmpl w:val="E514F2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" w15:restartNumberingAfterBreak="0">
    <w:nsid w:val="2004681C"/>
    <w:multiLevelType w:val="hybridMultilevel"/>
    <w:tmpl w:val="E9FE5486"/>
    <w:lvl w:ilvl="0" w:tplc="72221C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218DA"/>
    <w:multiLevelType w:val="multilevel"/>
    <w:tmpl w:val="17B846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3" w15:restartNumberingAfterBreak="0">
    <w:nsid w:val="4E211ABC"/>
    <w:multiLevelType w:val="multilevel"/>
    <w:tmpl w:val="AC5A9E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B746283"/>
    <w:multiLevelType w:val="hybridMultilevel"/>
    <w:tmpl w:val="3DA077A0"/>
    <w:lvl w:ilvl="0" w:tplc="5B2645C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012350">
    <w:abstractNumId w:val="2"/>
  </w:num>
  <w:num w:numId="2" w16cid:durableId="38282457">
    <w:abstractNumId w:val="0"/>
  </w:num>
  <w:num w:numId="3" w16cid:durableId="1516311575">
    <w:abstractNumId w:val="1"/>
  </w:num>
  <w:num w:numId="4" w16cid:durableId="606811575">
    <w:abstractNumId w:val="4"/>
  </w:num>
  <w:num w:numId="5" w16cid:durableId="187198770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3F3"/>
    <w:rsid w:val="00002C5D"/>
    <w:rsid w:val="000035BD"/>
    <w:rsid w:val="00022BCA"/>
    <w:rsid w:val="00026796"/>
    <w:rsid w:val="00027B5D"/>
    <w:rsid w:val="00031892"/>
    <w:rsid w:val="00034DD7"/>
    <w:rsid w:val="00043038"/>
    <w:rsid w:val="000457C8"/>
    <w:rsid w:val="000505E3"/>
    <w:rsid w:val="00052912"/>
    <w:rsid w:val="00052F05"/>
    <w:rsid w:val="00054403"/>
    <w:rsid w:val="0005573B"/>
    <w:rsid w:val="00060A91"/>
    <w:rsid w:val="000678BB"/>
    <w:rsid w:val="00073A5F"/>
    <w:rsid w:val="00076AFA"/>
    <w:rsid w:val="00076DF6"/>
    <w:rsid w:val="00083010"/>
    <w:rsid w:val="00097C20"/>
    <w:rsid w:val="000A3112"/>
    <w:rsid w:val="000A3A1B"/>
    <w:rsid w:val="000A6442"/>
    <w:rsid w:val="000B355F"/>
    <w:rsid w:val="000C0780"/>
    <w:rsid w:val="000C201D"/>
    <w:rsid w:val="000E2EA7"/>
    <w:rsid w:val="000E3CBF"/>
    <w:rsid w:val="00102D49"/>
    <w:rsid w:val="00103342"/>
    <w:rsid w:val="00106AB2"/>
    <w:rsid w:val="00121656"/>
    <w:rsid w:val="00127050"/>
    <w:rsid w:val="00127AB1"/>
    <w:rsid w:val="00130F96"/>
    <w:rsid w:val="00135911"/>
    <w:rsid w:val="001365B0"/>
    <w:rsid w:val="0014147B"/>
    <w:rsid w:val="00142449"/>
    <w:rsid w:val="00143A5D"/>
    <w:rsid w:val="00143C12"/>
    <w:rsid w:val="001444EE"/>
    <w:rsid w:val="00144913"/>
    <w:rsid w:val="00146121"/>
    <w:rsid w:val="00147E58"/>
    <w:rsid w:val="00151C23"/>
    <w:rsid w:val="00155D3D"/>
    <w:rsid w:val="00156805"/>
    <w:rsid w:val="00157160"/>
    <w:rsid w:val="0016321F"/>
    <w:rsid w:val="00164B34"/>
    <w:rsid w:val="00181F4D"/>
    <w:rsid w:val="00183A5C"/>
    <w:rsid w:val="001852EA"/>
    <w:rsid w:val="00197EA5"/>
    <w:rsid w:val="001A2642"/>
    <w:rsid w:val="001A2892"/>
    <w:rsid w:val="001A3492"/>
    <w:rsid w:val="001A5174"/>
    <w:rsid w:val="001C1045"/>
    <w:rsid w:val="001D101A"/>
    <w:rsid w:val="001D17CB"/>
    <w:rsid w:val="001D246E"/>
    <w:rsid w:val="001D29D8"/>
    <w:rsid w:val="001D3D65"/>
    <w:rsid w:val="001D51B1"/>
    <w:rsid w:val="001D7B49"/>
    <w:rsid w:val="0020123B"/>
    <w:rsid w:val="00202D91"/>
    <w:rsid w:val="002110D3"/>
    <w:rsid w:val="002136AC"/>
    <w:rsid w:val="002300B0"/>
    <w:rsid w:val="00232968"/>
    <w:rsid w:val="00234FE7"/>
    <w:rsid w:val="00237EF4"/>
    <w:rsid w:val="002416E5"/>
    <w:rsid w:val="00245D0F"/>
    <w:rsid w:val="0026187F"/>
    <w:rsid w:val="00261E1A"/>
    <w:rsid w:val="00266044"/>
    <w:rsid w:val="0026695C"/>
    <w:rsid w:val="00270CAF"/>
    <w:rsid w:val="00272997"/>
    <w:rsid w:val="00272FE5"/>
    <w:rsid w:val="0027358D"/>
    <w:rsid w:val="002823B5"/>
    <w:rsid w:val="002839FB"/>
    <w:rsid w:val="00287635"/>
    <w:rsid w:val="0029766B"/>
    <w:rsid w:val="002A25EC"/>
    <w:rsid w:val="002B20DF"/>
    <w:rsid w:val="002C27B1"/>
    <w:rsid w:val="002D0F4C"/>
    <w:rsid w:val="002D64FC"/>
    <w:rsid w:val="002E4D84"/>
    <w:rsid w:val="002E6019"/>
    <w:rsid w:val="002F7B7B"/>
    <w:rsid w:val="0030049F"/>
    <w:rsid w:val="00301808"/>
    <w:rsid w:val="00305E0B"/>
    <w:rsid w:val="003127EE"/>
    <w:rsid w:val="00316009"/>
    <w:rsid w:val="00320574"/>
    <w:rsid w:val="00332155"/>
    <w:rsid w:val="0033308D"/>
    <w:rsid w:val="00337784"/>
    <w:rsid w:val="003416E3"/>
    <w:rsid w:val="00354C43"/>
    <w:rsid w:val="00355D82"/>
    <w:rsid w:val="003636F7"/>
    <w:rsid w:val="00367310"/>
    <w:rsid w:val="00373B94"/>
    <w:rsid w:val="003A4847"/>
    <w:rsid w:val="003A52D2"/>
    <w:rsid w:val="003A7D03"/>
    <w:rsid w:val="003B17EC"/>
    <w:rsid w:val="003B5BA3"/>
    <w:rsid w:val="003B7E92"/>
    <w:rsid w:val="003C1250"/>
    <w:rsid w:val="003C3F94"/>
    <w:rsid w:val="003C3FA3"/>
    <w:rsid w:val="003C69A1"/>
    <w:rsid w:val="003D4B56"/>
    <w:rsid w:val="003D5DBB"/>
    <w:rsid w:val="003E213B"/>
    <w:rsid w:val="003E69AF"/>
    <w:rsid w:val="003E7EF4"/>
    <w:rsid w:val="003F09BA"/>
    <w:rsid w:val="003F0B91"/>
    <w:rsid w:val="003F1093"/>
    <w:rsid w:val="003F5C30"/>
    <w:rsid w:val="004024B6"/>
    <w:rsid w:val="00402866"/>
    <w:rsid w:val="00406AAD"/>
    <w:rsid w:val="0041371B"/>
    <w:rsid w:val="004145E8"/>
    <w:rsid w:val="004179F6"/>
    <w:rsid w:val="00427189"/>
    <w:rsid w:val="0043016B"/>
    <w:rsid w:val="004335BF"/>
    <w:rsid w:val="004349D2"/>
    <w:rsid w:val="00441F06"/>
    <w:rsid w:val="00443360"/>
    <w:rsid w:val="00444EA1"/>
    <w:rsid w:val="00445FAE"/>
    <w:rsid w:val="00450F69"/>
    <w:rsid w:val="004518E7"/>
    <w:rsid w:val="00463C74"/>
    <w:rsid w:val="0047715E"/>
    <w:rsid w:val="00481D59"/>
    <w:rsid w:val="0048643F"/>
    <w:rsid w:val="0049411A"/>
    <w:rsid w:val="0049522F"/>
    <w:rsid w:val="00495757"/>
    <w:rsid w:val="004960E0"/>
    <w:rsid w:val="00496B67"/>
    <w:rsid w:val="00497B55"/>
    <w:rsid w:val="004A23CC"/>
    <w:rsid w:val="004A4735"/>
    <w:rsid w:val="004A7A8A"/>
    <w:rsid w:val="004A7CFB"/>
    <w:rsid w:val="004B1DED"/>
    <w:rsid w:val="004B6E47"/>
    <w:rsid w:val="004D49FD"/>
    <w:rsid w:val="004F4C75"/>
    <w:rsid w:val="005111F5"/>
    <w:rsid w:val="00530BA7"/>
    <w:rsid w:val="00531A64"/>
    <w:rsid w:val="005354F8"/>
    <w:rsid w:val="00540A68"/>
    <w:rsid w:val="00560B6B"/>
    <w:rsid w:val="005617FF"/>
    <w:rsid w:val="00561FB2"/>
    <w:rsid w:val="0056522E"/>
    <w:rsid w:val="00566596"/>
    <w:rsid w:val="00570133"/>
    <w:rsid w:val="00573C97"/>
    <w:rsid w:val="0057556D"/>
    <w:rsid w:val="00577538"/>
    <w:rsid w:val="00592857"/>
    <w:rsid w:val="005A7A7E"/>
    <w:rsid w:val="005B18A6"/>
    <w:rsid w:val="005B1B79"/>
    <w:rsid w:val="005D1A73"/>
    <w:rsid w:val="005D4FFD"/>
    <w:rsid w:val="005E1719"/>
    <w:rsid w:val="005E6A79"/>
    <w:rsid w:val="005E764B"/>
    <w:rsid w:val="005F2ABD"/>
    <w:rsid w:val="005F5318"/>
    <w:rsid w:val="00602658"/>
    <w:rsid w:val="00604A26"/>
    <w:rsid w:val="00605670"/>
    <w:rsid w:val="00611BFB"/>
    <w:rsid w:val="00614390"/>
    <w:rsid w:val="00627858"/>
    <w:rsid w:val="00636671"/>
    <w:rsid w:val="0063770C"/>
    <w:rsid w:val="006446EF"/>
    <w:rsid w:val="00644B3A"/>
    <w:rsid w:val="00647307"/>
    <w:rsid w:val="00647FEC"/>
    <w:rsid w:val="006509EF"/>
    <w:rsid w:val="00664FA1"/>
    <w:rsid w:val="00674BCB"/>
    <w:rsid w:val="00677C98"/>
    <w:rsid w:val="00680BEB"/>
    <w:rsid w:val="00680F18"/>
    <w:rsid w:val="00684358"/>
    <w:rsid w:val="006868BC"/>
    <w:rsid w:val="00692E9D"/>
    <w:rsid w:val="006965B5"/>
    <w:rsid w:val="00696D93"/>
    <w:rsid w:val="00696DEA"/>
    <w:rsid w:val="006A5695"/>
    <w:rsid w:val="006B3360"/>
    <w:rsid w:val="006B3C08"/>
    <w:rsid w:val="006B467F"/>
    <w:rsid w:val="006B4E0A"/>
    <w:rsid w:val="006B4E4C"/>
    <w:rsid w:val="006C0785"/>
    <w:rsid w:val="006C23F3"/>
    <w:rsid w:val="006C73D6"/>
    <w:rsid w:val="006D695D"/>
    <w:rsid w:val="006E025B"/>
    <w:rsid w:val="006E481C"/>
    <w:rsid w:val="006E665E"/>
    <w:rsid w:val="006E6E42"/>
    <w:rsid w:val="006F075F"/>
    <w:rsid w:val="006F0C26"/>
    <w:rsid w:val="006F67E4"/>
    <w:rsid w:val="00711859"/>
    <w:rsid w:val="0072135D"/>
    <w:rsid w:val="007332AB"/>
    <w:rsid w:val="00736493"/>
    <w:rsid w:val="00741460"/>
    <w:rsid w:val="00747954"/>
    <w:rsid w:val="00750044"/>
    <w:rsid w:val="00750A6A"/>
    <w:rsid w:val="0075719F"/>
    <w:rsid w:val="00757EDC"/>
    <w:rsid w:val="007605EA"/>
    <w:rsid w:val="0076074C"/>
    <w:rsid w:val="00773264"/>
    <w:rsid w:val="00775611"/>
    <w:rsid w:val="00775732"/>
    <w:rsid w:val="00780409"/>
    <w:rsid w:val="00781BC7"/>
    <w:rsid w:val="007876D0"/>
    <w:rsid w:val="007907A9"/>
    <w:rsid w:val="00791CA8"/>
    <w:rsid w:val="007928B3"/>
    <w:rsid w:val="007A0320"/>
    <w:rsid w:val="007B0CFC"/>
    <w:rsid w:val="007B0F1F"/>
    <w:rsid w:val="007C112E"/>
    <w:rsid w:val="007C5335"/>
    <w:rsid w:val="007D5BA7"/>
    <w:rsid w:val="007E1968"/>
    <w:rsid w:val="007F0943"/>
    <w:rsid w:val="007F098D"/>
    <w:rsid w:val="007F402C"/>
    <w:rsid w:val="007F67B4"/>
    <w:rsid w:val="008038CF"/>
    <w:rsid w:val="00807961"/>
    <w:rsid w:val="00807988"/>
    <w:rsid w:val="00833B48"/>
    <w:rsid w:val="0083456B"/>
    <w:rsid w:val="00837102"/>
    <w:rsid w:val="0084242F"/>
    <w:rsid w:val="00846E08"/>
    <w:rsid w:val="00846ED3"/>
    <w:rsid w:val="008500C2"/>
    <w:rsid w:val="00851F7A"/>
    <w:rsid w:val="00856D63"/>
    <w:rsid w:val="00857AFC"/>
    <w:rsid w:val="00864141"/>
    <w:rsid w:val="008713D2"/>
    <w:rsid w:val="00874B6F"/>
    <w:rsid w:val="00895E3D"/>
    <w:rsid w:val="008A2E28"/>
    <w:rsid w:val="008B5B16"/>
    <w:rsid w:val="008D0842"/>
    <w:rsid w:val="008E45C3"/>
    <w:rsid w:val="008F35FB"/>
    <w:rsid w:val="008F71F8"/>
    <w:rsid w:val="009003F7"/>
    <w:rsid w:val="00904726"/>
    <w:rsid w:val="00905D35"/>
    <w:rsid w:val="00907C64"/>
    <w:rsid w:val="009121BE"/>
    <w:rsid w:val="0091400C"/>
    <w:rsid w:val="0092419B"/>
    <w:rsid w:val="00924423"/>
    <w:rsid w:val="0092458B"/>
    <w:rsid w:val="009352F4"/>
    <w:rsid w:val="00943DB2"/>
    <w:rsid w:val="0094709E"/>
    <w:rsid w:val="009556B4"/>
    <w:rsid w:val="00963891"/>
    <w:rsid w:val="00963DD8"/>
    <w:rsid w:val="009701C9"/>
    <w:rsid w:val="00975AF2"/>
    <w:rsid w:val="00975BED"/>
    <w:rsid w:val="00984BA1"/>
    <w:rsid w:val="0098538A"/>
    <w:rsid w:val="009935E1"/>
    <w:rsid w:val="0099575F"/>
    <w:rsid w:val="009A2908"/>
    <w:rsid w:val="009B0CA6"/>
    <w:rsid w:val="009B4D6E"/>
    <w:rsid w:val="009B7729"/>
    <w:rsid w:val="009B77C4"/>
    <w:rsid w:val="009C5FD6"/>
    <w:rsid w:val="009D46F6"/>
    <w:rsid w:val="009E1CC9"/>
    <w:rsid w:val="00A11F79"/>
    <w:rsid w:val="00A21ABE"/>
    <w:rsid w:val="00A25165"/>
    <w:rsid w:val="00A31ACB"/>
    <w:rsid w:val="00A3460F"/>
    <w:rsid w:val="00A466C6"/>
    <w:rsid w:val="00A51987"/>
    <w:rsid w:val="00A612E5"/>
    <w:rsid w:val="00A62DFD"/>
    <w:rsid w:val="00A64EE2"/>
    <w:rsid w:val="00A70417"/>
    <w:rsid w:val="00A70A3A"/>
    <w:rsid w:val="00A775E3"/>
    <w:rsid w:val="00A9489D"/>
    <w:rsid w:val="00AA6747"/>
    <w:rsid w:val="00AB00D5"/>
    <w:rsid w:val="00AB27AA"/>
    <w:rsid w:val="00AB3B28"/>
    <w:rsid w:val="00AB75BB"/>
    <w:rsid w:val="00AC06F3"/>
    <w:rsid w:val="00AC1687"/>
    <w:rsid w:val="00AD571D"/>
    <w:rsid w:val="00AD7A09"/>
    <w:rsid w:val="00AE367E"/>
    <w:rsid w:val="00AE3A58"/>
    <w:rsid w:val="00AF7E4F"/>
    <w:rsid w:val="00B00B05"/>
    <w:rsid w:val="00B01576"/>
    <w:rsid w:val="00B036A2"/>
    <w:rsid w:val="00B0535F"/>
    <w:rsid w:val="00B0612C"/>
    <w:rsid w:val="00B15DF7"/>
    <w:rsid w:val="00B21262"/>
    <w:rsid w:val="00B24206"/>
    <w:rsid w:val="00B361E5"/>
    <w:rsid w:val="00B36AB5"/>
    <w:rsid w:val="00B406A3"/>
    <w:rsid w:val="00B41251"/>
    <w:rsid w:val="00B41D3C"/>
    <w:rsid w:val="00B51880"/>
    <w:rsid w:val="00B52A5D"/>
    <w:rsid w:val="00B60E8C"/>
    <w:rsid w:val="00B612DF"/>
    <w:rsid w:val="00B626FB"/>
    <w:rsid w:val="00B64CE6"/>
    <w:rsid w:val="00B75D8F"/>
    <w:rsid w:val="00B81318"/>
    <w:rsid w:val="00B8783B"/>
    <w:rsid w:val="00B93324"/>
    <w:rsid w:val="00B93517"/>
    <w:rsid w:val="00B97288"/>
    <w:rsid w:val="00BA34BC"/>
    <w:rsid w:val="00BA57D6"/>
    <w:rsid w:val="00BA68B6"/>
    <w:rsid w:val="00BA69CF"/>
    <w:rsid w:val="00BA77A8"/>
    <w:rsid w:val="00BB0259"/>
    <w:rsid w:val="00BB2513"/>
    <w:rsid w:val="00BB4660"/>
    <w:rsid w:val="00BB474F"/>
    <w:rsid w:val="00BC10CE"/>
    <w:rsid w:val="00BC2BF0"/>
    <w:rsid w:val="00BC3478"/>
    <w:rsid w:val="00BE5F80"/>
    <w:rsid w:val="00BF262D"/>
    <w:rsid w:val="00BF685C"/>
    <w:rsid w:val="00C0268F"/>
    <w:rsid w:val="00C041A4"/>
    <w:rsid w:val="00C04E66"/>
    <w:rsid w:val="00C11651"/>
    <w:rsid w:val="00C17DDB"/>
    <w:rsid w:val="00C31DA1"/>
    <w:rsid w:val="00C332B0"/>
    <w:rsid w:val="00C40450"/>
    <w:rsid w:val="00C43051"/>
    <w:rsid w:val="00C45A31"/>
    <w:rsid w:val="00C501EC"/>
    <w:rsid w:val="00C53E8A"/>
    <w:rsid w:val="00C54C17"/>
    <w:rsid w:val="00C57060"/>
    <w:rsid w:val="00C622F0"/>
    <w:rsid w:val="00C72038"/>
    <w:rsid w:val="00C72BE5"/>
    <w:rsid w:val="00C75E87"/>
    <w:rsid w:val="00C75EA2"/>
    <w:rsid w:val="00C841AF"/>
    <w:rsid w:val="00C93259"/>
    <w:rsid w:val="00C932C3"/>
    <w:rsid w:val="00C94B1B"/>
    <w:rsid w:val="00CA08DA"/>
    <w:rsid w:val="00CA5283"/>
    <w:rsid w:val="00CA5D96"/>
    <w:rsid w:val="00CA6E51"/>
    <w:rsid w:val="00CA7D3C"/>
    <w:rsid w:val="00CB1B00"/>
    <w:rsid w:val="00CB1F5B"/>
    <w:rsid w:val="00CB3BDB"/>
    <w:rsid w:val="00CB4B60"/>
    <w:rsid w:val="00CB5E26"/>
    <w:rsid w:val="00CC5BA9"/>
    <w:rsid w:val="00CC5D6E"/>
    <w:rsid w:val="00CD0158"/>
    <w:rsid w:val="00CD2430"/>
    <w:rsid w:val="00CD2B16"/>
    <w:rsid w:val="00CD445C"/>
    <w:rsid w:val="00CE04DF"/>
    <w:rsid w:val="00CE254A"/>
    <w:rsid w:val="00CE3D95"/>
    <w:rsid w:val="00D11A9C"/>
    <w:rsid w:val="00D1762F"/>
    <w:rsid w:val="00D24A43"/>
    <w:rsid w:val="00D251A1"/>
    <w:rsid w:val="00D264E9"/>
    <w:rsid w:val="00D30752"/>
    <w:rsid w:val="00D3756B"/>
    <w:rsid w:val="00D41204"/>
    <w:rsid w:val="00D43C3B"/>
    <w:rsid w:val="00D50D76"/>
    <w:rsid w:val="00D50E1B"/>
    <w:rsid w:val="00D5388F"/>
    <w:rsid w:val="00D53BB8"/>
    <w:rsid w:val="00D54B87"/>
    <w:rsid w:val="00D55286"/>
    <w:rsid w:val="00D71609"/>
    <w:rsid w:val="00D7191E"/>
    <w:rsid w:val="00D725C2"/>
    <w:rsid w:val="00D7598C"/>
    <w:rsid w:val="00D83283"/>
    <w:rsid w:val="00D90234"/>
    <w:rsid w:val="00D9252C"/>
    <w:rsid w:val="00DA4FFC"/>
    <w:rsid w:val="00DA7087"/>
    <w:rsid w:val="00DB6DD9"/>
    <w:rsid w:val="00DD346E"/>
    <w:rsid w:val="00DD50B6"/>
    <w:rsid w:val="00DD7A5E"/>
    <w:rsid w:val="00DE1CD4"/>
    <w:rsid w:val="00DE6803"/>
    <w:rsid w:val="00DF2486"/>
    <w:rsid w:val="00E0514F"/>
    <w:rsid w:val="00E06EFA"/>
    <w:rsid w:val="00E1166D"/>
    <w:rsid w:val="00E11F5F"/>
    <w:rsid w:val="00E155BB"/>
    <w:rsid w:val="00E23734"/>
    <w:rsid w:val="00E24597"/>
    <w:rsid w:val="00E420EC"/>
    <w:rsid w:val="00E4451B"/>
    <w:rsid w:val="00E510B4"/>
    <w:rsid w:val="00E52E43"/>
    <w:rsid w:val="00E5616E"/>
    <w:rsid w:val="00E56342"/>
    <w:rsid w:val="00E565C6"/>
    <w:rsid w:val="00E60C29"/>
    <w:rsid w:val="00E6504B"/>
    <w:rsid w:val="00E751EF"/>
    <w:rsid w:val="00E75231"/>
    <w:rsid w:val="00E83C10"/>
    <w:rsid w:val="00E86CB0"/>
    <w:rsid w:val="00E9655D"/>
    <w:rsid w:val="00EA1024"/>
    <w:rsid w:val="00EA2175"/>
    <w:rsid w:val="00EA3BD5"/>
    <w:rsid w:val="00EA46F6"/>
    <w:rsid w:val="00EA6869"/>
    <w:rsid w:val="00EB3E05"/>
    <w:rsid w:val="00EC0F9D"/>
    <w:rsid w:val="00EC391F"/>
    <w:rsid w:val="00ED667C"/>
    <w:rsid w:val="00ED72E5"/>
    <w:rsid w:val="00EE0A90"/>
    <w:rsid w:val="00EE4303"/>
    <w:rsid w:val="00EF1AD0"/>
    <w:rsid w:val="00EF5B53"/>
    <w:rsid w:val="00EF7B64"/>
    <w:rsid w:val="00F01F11"/>
    <w:rsid w:val="00F041C2"/>
    <w:rsid w:val="00F070E5"/>
    <w:rsid w:val="00F20D9E"/>
    <w:rsid w:val="00F27483"/>
    <w:rsid w:val="00F31857"/>
    <w:rsid w:val="00F32AB7"/>
    <w:rsid w:val="00F33EA8"/>
    <w:rsid w:val="00F3637D"/>
    <w:rsid w:val="00F50D86"/>
    <w:rsid w:val="00F51B2F"/>
    <w:rsid w:val="00F532F6"/>
    <w:rsid w:val="00F545D0"/>
    <w:rsid w:val="00F56007"/>
    <w:rsid w:val="00F56627"/>
    <w:rsid w:val="00F57BC9"/>
    <w:rsid w:val="00F646CC"/>
    <w:rsid w:val="00F7084D"/>
    <w:rsid w:val="00F7235D"/>
    <w:rsid w:val="00F764E7"/>
    <w:rsid w:val="00F82C0B"/>
    <w:rsid w:val="00FA58A6"/>
    <w:rsid w:val="00FB3A25"/>
    <w:rsid w:val="00FB6C00"/>
    <w:rsid w:val="00FC443D"/>
    <w:rsid w:val="00FC7C62"/>
    <w:rsid w:val="00FD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CCA5701"/>
  <w15:docId w15:val="{2DFA704B-5965-4B2D-8AAB-76153264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D3C"/>
    <w:pPr>
      <w:suppressAutoHyphens/>
    </w:pPr>
    <w:rPr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143C12"/>
  </w:style>
  <w:style w:type="character" w:customStyle="1" w:styleId="TextedebullesCar">
    <w:name w:val="Texte de bulles Car"/>
    <w:basedOn w:val="Policepardfaut1"/>
    <w:rsid w:val="00143C12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rsid w:val="00143C1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rsid w:val="00143C12"/>
    <w:pPr>
      <w:spacing w:after="120"/>
    </w:pPr>
  </w:style>
  <w:style w:type="paragraph" w:styleId="Liste">
    <w:name w:val="List"/>
    <w:basedOn w:val="Corpsdetexte"/>
    <w:rsid w:val="00143C12"/>
    <w:rPr>
      <w:rFonts w:cs="Mangal"/>
    </w:rPr>
  </w:style>
  <w:style w:type="paragraph" w:customStyle="1" w:styleId="Lgende1">
    <w:name w:val="Légende1"/>
    <w:basedOn w:val="Normal"/>
    <w:rsid w:val="00143C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143C12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rsid w:val="00143C1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43C1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143C12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143C12"/>
  </w:style>
  <w:style w:type="character" w:customStyle="1" w:styleId="PieddepageCar">
    <w:name w:val="Pied de page Car"/>
    <w:basedOn w:val="Policepardfaut"/>
    <w:link w:val="Pieddepage"/>
    <w:uiPriority w:val="99"/>
    <w:rsid w:val="00AE3A58"/>
    <w:rPr>
      <w:lang w:eastAsia="ar-SA"/>
    </w:rPr>
  </w:style>
  <w:style w:type="table" w:styleId="Grilledutableau">
    <w:name w:val="Table Grid"/>
    <w:basedOn w:val="TableauNormal"/>
    <w:uiPriority w:val="59"/>
    <w:rsid w:val="00E4451B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E4451B"/>
    <w:pPr>
      <w:suppressAutoHyphens w:val="0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E4451B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E4451B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E4451B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E4451B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43DB2"/>
    <w:rPr>
      <w:color w:val="808080"/>
    </w:rPr>
  </w:style>
  <w:style w:type="character" w:customStyle="1" w:styleId="Style1">
    <w:name w:val="Style1"/>
    <w:basedOn w:val="Policepardfaut"/>
    <w:uiPriority w:val="1"/>
    <w:qFormat/>
    <w:rsid w:val="00E06EFA"/>
    <w:rPr>
      <w:rFonts w:ascii="Arial" w:hAnsi="Arial"/>
      <w:color w:val="0000CC"/>
      <w:sz w:val="20"/>
    </w:rPr>
  </w:style>
  <w:style w:type="paragraph" w:customStyle="1" w:styleId="Style2">
    <w:name w:val="Style2"/>
    <w:basedOn w:val="Paragraphedeliste"/>
    <w:link w:val="Style2Car"/>
    <w:rsid w:val="00E06EFA"/>
    <w:pPr>
      <w:suppressAutoHyphens/>
      <w:ind w:left="0"/>
      <w:contextualSpacing w:val="0"/>
    </w:pPr>
    <w:rPr>
      <w:rFonts w:eastAsia="Times New Roman" w:cs="Times New Roman"/>
      <w:color w:val="0000CC"/>
      <w:sz w:val="20"/>
      <w:szCs w:val="20"/>
      <w:lang w:eastAsia="ar-SA"/>
    </w:rPr>
  </w:style>
  <w:style w:type="character" w:customStyle="1" w:styleId="Style3">
    <w:name w:val="Style3"/>
    <w:basedOn w:val="Policepardfaut"/>
    <w:uiPriority w:val="1"/>
    <w:qFormat/>
    <w:rsid w:val="00495757"/>
    <w:rPr>
      <w:rFonts w:ascii="Arial" w:hAnsi="Arial"/>
      <w:color w:val="0000CC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06EFA"/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tyle2Car">
    <w:name w:val="Style2 Car"/>
    <w:basedOn w:val="ParagraphedelisteCar"/>
    <w:link w:val="Style2"/>
    <w:rsid w:val="00E06EFA"/>
    <w:rPr>
      <w:rFonts w:ascii="Arial" w:eastAsiaTheme="minorHAnsi" w:hAnsi="Arial" w:cstheme="minorBidi"/>
      <w:color w:val="0000CC"/>
      <w:sz w:val="22"/>
      <w:szCs w:val="22"/>
      <w:lang w:eastAsia="ar-SA"/>
    </w:rPr>
  </w:style>
  <w:style w:type="paragraph" w:customStyle="1" w:styleId="DecimalAligned">
    <w:name w:val="Decimal Aligned"/>
    <w:basedOn w:val="Normal"/>
    <w:uiPriority w:val="40"/>
    <w:qFormat/>
    <w:rsid w:val="00146121"/>
    <w:pPr>
      <w:tabs>
        <w:tab w:val="decimal" w:pos="360"/>
      </w:tabs>
      <w:suppressAutoHyphens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146121"/>
    <w:pPr>
      <w:suppressAutoHyphens w:val="0"/>
    </w:pPr>
    <w:rPr>
      <w:rFonts w:asciiTheme="minorHAnsi" w:eastAsiaTheme="minorEastAsia" w:hAnsiTheme="minorHAnsi" w:cstheme="minorBidi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46121"/>
    <w:rPr>
      <w:rFonts w:asciiTheme="minorHAnsi" w:eastAsiaTheme="minorEastAsia" w:hAnsiTheme="minorHAnsi" w:cstheme="minorBidi"/>
    </w:rPr>
  </w:style>
  <w:style w:type="character" w:styleId="Accentuationlgre">
    <w:name w:val="Subtle Emphasis"/>
    <w:basedOn w:val="Policepardfaut"/>
    <w:uiPriority w:val="19"/>
    <w:qFormat/>
    <w:rsid w:val="00146121"/>
    <w:rPr>
      <w:i/>
      <w:iCs/>
      <w:color w:val="7F7F7F" w:themeColor="text1" w:themeTint="80"/>
    </w:rPr>
  </w:style>
  <w:style w:type="table" w:styleId="Tramemoyenne2-Accent5">
    <w:name w:val="Medium Shading 2 Accent 5"/>
    <w:basedOn w:val="TableauNormal"/>
    <w:uiPriority w:val="64"/>
    <w:rsid w:val="0014612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uto-style6">
    <w:name w:val="auto-style6"/>
    <w:basedOn w:val="Normal"/>
    <w:rsid w:val="007B0F1F"/>
    <w:pPr>
      <w:suppressAutoHyphens w:val="0"/>
      <w:spacing w:before="105" w:after="105"/>
    </w:pPr>
    <w:rPr>
      <w:rFonts w:ascii="Arial" w:hAnsi="Arial" w:cs="Arial"/>
      <w:lang w:eastAsia="fr-FR"/>
    </w:rPr>
  </w:style>
  <w:style w:type="character" w:styleId="lev">
    <w:name w:val="Strong"/>
    <w:basedOn w:val="Policepardfaut"/>
    <w:uiPriority w:val="22"/>
    <w:qFormat/>
    <w:rsid w:val="007B0F1F"/>
    <w:rPr>
      <w:b/>
      <w:bCs/>
    </w:rPr>
  </w:style>
  <w:style w:type="character" w:customStyle="1" w:styleId="style531">
    <w:name w:val="style531"/>
    <w:basedOn w:val="Policepardfaut"/>
    <w:rsid w:val="007B0F1F"/>
    <w:rPr>
      <w:rFonts w:ascii="Wingdings" w:hAnsi="Wingdings" w:hint="default"/>
    </w:rPr>
  </w:style>
  <w:style w:type="character" w:customStyle="1" w:styleId="style541">
    <w:name w:val="style541"/>
    <w:basedOn w:val="Policepardfaut"/>
    <w:rsid w:val="007B0F1F"/>
    <w:rPr>
      <w:rFonts w:ascii="Arial" w:hAnsi="Arial" w:cs="Arial" w:hint="default"/>
    </w:rPr>
  </w:style>
  <w:style w:type="paragraph" w:customStyle="1" w:styleId="Default">
    <w:name w:val="Default"/>
    <w:rsid w:val="007B0F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48643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eurs\arubio\Desktop\IDE_DE_NUIT_DOSSIER_DE_CANDIDATURE_201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BA7E476D07438F8E2D042BF369B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26C739-7409-4B67-B519-68FEBE7EA715}"/>
      </w:docPartPr>
      <w:docPartBody>
        <w:p w:rsidR="00EB5026" w:rsidRDefault="008A6420" w:rsidP="008A6420">
          <w:pPr>
            <w:pStyle w:val="7DBA7E476D07438F8E2D042BF369BE37"/>
          </w:pPr>
          <w:r>
            <w:rPr>
              <w:rStyle w:val="Textedelespacerserv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B45"/>
    <w:rsid w:val="001A003C"/>
    <w:rsid w:val="001F221D"/>
    <w:rsid w:val="0029766B"/>
    <w:rsid w:val="00396B45"/>
    <w:rsid w:val="004335BF"/>
    <w:rsid w:val="004547AC"/>
    <w:rsid w:val="005D36F1"/>
    <w:rsid w:val="006A38B2"/>
    <w:rsid w:val="007F5D29"/>
    <w:rsid w:val="00822E1C"/>
    <w:rsid w:val="00850A58"/>
    <w:rsid w:val="008A6420"/>
    <w:rsid w:val="0092272A"/>
    <w:rsid w:val="00A70417"/>
    <w:rsid w:val="00B36FFE"/>
    <w:rsid w:val="00CB530E"/>
    <w:rsid w:val="00DB4BDD"/>
    <w:rsid w:val="00DC2D04"/>
    <w:rsid w:val="00EB5026"/>
    <w:rsid w:val="00EC391F"/>
    <w:rsid w:val="00EE4FF3"/>
    <w:rsid w:val="00F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B5026"/>
    <w:rPr>
      <w:color w:val="808080"/>
    </w:rPr>
  </w:style>
  <w:style w:type="paragraph" w:customStyle="1" w:styleId="7DBA7E476D07438F8E2D042BF369BE37">
    <w:name w:val="7DBA7E476D07438F8E2D042BF369BE37"/>
    <w:rsid w:val="008A6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3D3A-47B7-470B-BB48-9DEA0E6E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IDE_DE_NUIT_DOSSIER_DE_CANDIDATURE_2018.dotm</Template>
  <TotalTime>15941</TotalTime>
  <Pages>5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arubio</dc:creator>
  <cp:lastModifiedBy>ROUSSEAU, Clarisse (ARS-GUADELOUPE/DAOSS/SDA)</cp:lastModifiedBy>
  <cp:revision>30</cp:revision>
  <cp:lastPrinted>2022-11-10T12:45:00Z</cp:lastPrinted>
  <dcterms:created xsi:type="dcterms:W3CDTF">2022-03-17T15:55:00Z</dcterms:created>
  <dcterms:modified xsi:type="dcterms:W3CDTF">2026-03-27T13:22:00Z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2026-01-13T14:44:50Z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eec79c2d-dcaf-42e0-ac52-6ed24d4d0b4c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